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59"/>
        <w:gridCol w:w="4830"/>
      </w:tblGrid>
      <w:tr w:rsidR="00C41232" w:rsidTr="006E4032">
        <w:trPr>
          <w:trHeight w:val="2572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:rsidR="00C41232" w:rsidRDefault="00C41232" w:rsidP="006E4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Департамент образования</w:t>
            </w:r>
          </w:p>
          <w:p w:rsidR="00C41232" w:rsidRDefault="00C41232" w:rsidP="006E40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Вологодской области</w:t>
            </w:r>
          </w:p>
          <w:p w:rsidR="00C41232" w:rsidRDefault="00C41232" w:rsidP="006E4032">
            <w:pPr>
              <w:jc w:val="center"/>
            </w:pPr>
            <w:r>
              <w:rPr>
                <w:sz w:val="22"/>
                <w:szCs w:val="22"/>
              </w:rPr>
              <w:t xml:space="preserve">автономное образовательное </w:t>
            </w:r>
          </w:p>
          <w:p w:rsidR="00C41232" w:rsidRDefault="00C41232" w:rsidP="006E4032">
            <w:pPr>
              <w:jc w:val="center"/>
            </w:pPr>
            <w:r>
              <w:rPr>
                <w:sz w:val="22"/>
                <w:szCs w:val="22"/>
              </w:rPr>
              <w:t xml:space="preserve">учреждение Вологодской области </w:t>
            </w:r>
          </w:p>
          <w:p w:rsidR="00C41232" w:rsidRDefault="00C41232" w:rsidP="006E4032">
            <w:pPr>
              <w:jc w:val="center"/>
            </w:pPr>
            <w:r>
              <w:rPr>
                <w:sz w:val="22"/>
                <w:szCs w:val="22"/>
              </w:rPr>
              <w:t xml:space="preserve">дополнительного </w:t>
            </w:r>
          </w:p>
          <w:p w:rsidR="00C41232" w:rsidRDefault="00C41232" w:rsidP="006E4032">
            <w:pPr>
              <w:jc w:val="center"/>
            </w:pPr>
            <w:r>
              <w:rPr>
                <w:sz w:val="22"/>
                <w:szCs w:val="22"/>
              </w:rPr>
              <w:t xml:space="preserve">профессионального образования </w:t>
            </w:r>
          </w:p>
          <w:p w:rsidR="00C41232" w:rsidRDefault="00C41232" w:rsidP="006E4032">
            <w:pPr>
              <w:jc w:val="center"/>
            </w:pPr>
            <w:r>
              <w:rPr>
                <w:sz w:val="22"/>
                <w:szCs w:val="22"/>
              </w:rPr>
              <w:t xml:space="preserve"> «ВОЛОГОДСКИЙ ИНСТИТУТ </w:t>
            </w:r>
          </w:p>
          <w:p w:rsidR="00C41232" w:rsidRDefault="00C41232" w:rsidP="006E4032">
            <w:pPr>
              <w:jc w:val="center"/>
            </w:pPr>
            <w:r>
              <w:rPr>
                <w:sz w:val="22"/>
                <w:szCs w:val="22"/>
              </w:rPr>
              <w:t>РАЗВИТИЯ ОБРАЗОВАНИЯ»</w:t>
            </w:r>
          </w:p>
          <w:p w:rsidR="00C41232" w:rsidRDefault="00C41232" w:rsidP="006E4032">
            <w:pPr>
              <w:jc w:val="center"/>
            </w:pPr>
            <w:r>
              <w:rPr>
                <w:sz w:val="22"/>
                <w:szCs w:val="22"/>
              </w:rPr>
              <w:t xml:space="preserve">Козленская ул., </w:t>
            </w:r>
            <w:smartTag w:uri="urn:schemas-microsoft-com:office:smarttags" w:element="metricconverter">
              <w:smartTagPr>
                <w:attr w:name="ProductID" w:val="57, г"/>
              </w:smartTagPr>
              <w:r>
                <w:rPr>
                  <w:sz w:val="22"/>
                  <w:szCs w:val="22"/>
                </w:rPr>
                <w:t>57, г</w:t>
              </w:r>
            </w:smartTag>
            <w:r>
              <w:rPr>
                <w:sz w:val="22"/>
                <w:szCs w:val="22"/>
              </w:rPr>
              <w:t xml:space="preserve">.Вологда, 160011 </w:t>
            </w:r>
          </w:p>
          <w:p w:rsidR="00C41232" w:rsidRDefault="00C41232" w:rsidP="006E4032">
            <w:pPr>
              <w:jc w:val="center"/>
            </w:pPr>
            <w:r>
              <w:rPr>
                <w:sz w:val="22"/>
                <w:szCs w:val="22"/>
              </w:rPr>
              <w:t>Телефон/факс (8172) 75-84-00</w:t>
            </w:r>
          </w:p>
          <w:p w:rsidR="00C41232" w:rsidRPr="00824013" w:rsidRDefault="00C41232" w:rsidP="006E4032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Pr="0082401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  <w:r w:rsidRPr="00824013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lang w:val="en-US"/>
              </w:rPr>
              <w:t>viro</w:t>
            </w:r>
            <w:r w:rsidRPr="00824013">
              <w:rPr>
                <w:sz w:val="22"/>
                <w:szCs w:val="22"/>
              </w:rPr>
              <w:t>@</w:t>
            </w:r>
            <w:r>
              <w:rPr>
                <w:sz w:val="22"/>
                <w:szCs w:val="22"/>
                <w:lang w:val="en-US"/>
              </w:rPr>
              <w:t>viro</w:t>
            </w:r>
            <w:r w:rsidRPr="0082401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edu</w:t>
            </w:r>
            <w:r w:rsidRPr="0082401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ru</w:t>
            </w:r>
            <w:r w:rsidRPr="00824013">
              <w:rPr>
                <w:sz w:val="22"/>
                <w:szCs w:val="22"/>
              </w:rPr>
              <w:t xml:space="preserve"> </w:t>
            </w:r>
          </w:p>
          <w:tbl>
            <w:tblPr>
              <w:tblW w:w="5127" w:type="dxa"/>
              <w:tblLayout w:type="fixed"/>
              <w:tblLook w:val="0000"/>
            </w:tblPr>
            <w:tblGrid>
              <w:gridCol w:w="829"/>
              <w:gridCol w:w="1263"/>
              <w:gridCol w:w="903"/>
              <w:gridCol w:w="2132"/>
            </w:tblGrid>
            <w:tr w:rsidR="00C41232" w:rsidTr="006E4032">
              <w:trPr>
                <w:cantSplit/>
                <w:trHeight w:val="472"/>
              </w:trPr>
              <w:tc>
                <w:tcPr>
                  <w:tcW w:w="2040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41232" w:rsidRPr="00EE3A79" w:rsidRDefault="00C41232" w:rsidP="006C4D3E">
                  <w:pPr>
                    <w:jc w:val="center"/>
                  </w:pPr>
                  <w:r>
                    <w:t>29.01.2019</w:t>
                  </w:r>
                </w:p>
              </w:tc>
              <w:tc>
                <w:tcPr>
                  <w:tcW w:w="881" w:type="pct"/>
                  <w:vAlign w:val="bottom"/>
                </w:tcPr>
                <w:p w:rsidR="00C41232" w:rsidRDefault="00C41232" w:rsidP="006E4032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079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41232" w:rsidRDefault="00C41232" w:rsidP="006E4032">
                  <w:pPr>
                    <w:ind w:right="324"/>
                    <w:jc w:val="center"/>
                  </w:pPr>
                  <w:r>
                    <w:t>ис-01-10/302</w:t>
                  </w:r>
                </w:p>
              </w:tc>
            </w:tr>
            <w:tr w:rsidR="00C41232" w:rsidTr="006E4032">
              <w:trPr>
                <w:trHeight w:val="443"/>
              </w:trPr>
              <w:tc>
                <w:tcPr>
                  <w:tcW w:w="808" w:type="pct"/>
                  <w:vAlign w:val="bottom"/>
                </w:tcPr>
                <w:p w:rsidR="00C41232" w:rsidRDefault="00C41232" w:rsidP="006E4032">
                  <w:pPr>
                    <w:ind w:left="-57" w:right="-57"/>
                  </w:pPr>
                  <w:r>
                    <w:rPr>
                      <w:sz w:val="22"/>
                      <w:szCs w:val="22"/>
                    </w:rPr>
                    <w:t>На №</w:t>
                  </w:r>
                </w:p>
              </w:tc>
              <w:tc>
                <w:tcPr>
                  <w:tcW w:w="1232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41232" w:rsidRPr="0083614D" w:rsidRDefault="00C41232" w:rsidP="006E403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81" w:type="pct"/>
                  <w:vAlign w:val="bottom"/>
                </w:tcPr>
                <w:p w:rsidR="00C41232" w:rsidRDefault="00C41232" w:rsidP="006E4032">
                  <w:pPr>
                    <w:jc w:val="center"/>
                  </w:pPr>
                  <w:r>
                    <w:rPr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2079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C41232" w:rsidRPr="0083614D" w:rsidRDefault="00C41232" w:rsidP="0083614D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41232" w:rsidRDefault="00C41232" w:rsidP="00952F0A">
            <w:pPr>
              <w:rPr>
                <w:sz w:val="28"/>
                <w:szCs w:val="28"/>
              </w:rPr>
            </w:pPr>
          </w:p>
          <w:p w:rsidR="00C41232" w:rsidRPr="00D4262C" w:rsidRDefault="00C41232" w:rsidP="00952F0A">
            <w:pPr>
              <w:rPr>
                <w:sz w:val="28"/>
                <w:szCs w:val="28"/>
              </w:rPr>
            </w:pPr>
            <w:r w:rsidRPr="00D4262C">
              <w:rPr>
                <w:sz w:val="28"/>
                <w:szCs w:val="28"/>
              </w:rPr>
              <w:t xml:space="preserve">О  </w:t>
            </w:r>
            <w:r>
              <w:rPr>
                <w:sz w:val="28"/>
                <w:szCs w:val="28"/>
              </w:rPr>
              <w:t>провед</w:t>
            </w:r>
            <w:r w:rsidRPr="00D4262C">
              <w:rPr>
                <w:sz w:val="28"/>
                <w:szCs w:val="28"/>
              </w:rPr>
              <w:t xml:space="preserve">ении </w:t>
            </w:r>
            <w:r>
              <w:rPr>
                <w:sz w:val="28"/>
                <w:szCs w:val="28"/>
              </w:rPr>
              <w:t>вебинара</w:t>
            </w:r>
            <w:r w:rsidRPr="00D4262C">
              <w:rPr>
                <w:sz w:val="28"/>
                <w:szCs w:val="28"/>
              </w:rPr>
              <w:t xml:space="preserve">  по </w:t>
            </w:r>
          </w:p>
          <w:p w:rsidR="00C41232" w:rsidRPr="00D4262C" w:rsidRDefault="00C41232" w:rsidP="00952F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итогам социально-психологического</w:t>
            </w:r>
            <w:r w:rsidRPr="00D4262C">
              <w:rPr>
                <w:sz w:val="28"/>
                <w:szCs w:val="28"/>
              </w:rPr>
              <w:t xml:space="preserve"> </w:t>
            </w:r>
          </w:p>
          <w:p w:rsidR="00C41232" w:rsidRDefault="00C41232" w:rsidP="00952F0A">
            <w:pPr>
              <w:rPr>
                <w:sz w:val="28"/>
                <w:szCs w:val="28"/>
              </w:rPr>
            </w:pPr>
            <w:r w:rsidRPr="00D4262C">
              <w:rPr>
                <w:sz w:val="28"/>
                <w:szCs w:val="28"/>
              </w:rPr>
              <w:t>тестировани</w:t>
            </w:r>
            <w:r>
              <w:rPr>
                <w:sz w:val="28"/>
                <w:szCs w:val="28"/>
              </w:rPr>
              <w:t>я</w:t>
            </w:r>
            <w:r w:rsidRPr="00D4262C">
              <w:rPr>
                <w:sz w:val="28"/>
                <w:szCs w:val="28"/>
              </w:rPr>
              <w:t xml:space="preserve">  обучающихся</w:t>
            </w: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C41232" w:rsidRPr="00952F0A" w:rsidRDefault="00C41232" w:rsidP="00952F0A">
            <w:pPr>
              <w:pStyle w:val="p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52F0A">
              <w:rPr>
                <w:sz w:val="28"/>
                <w:szCs w:val="28"/>
              </w:rPr>
              <w:t>Руководителям органов местного самоуправления муниципальных районов и городских округов в сфере образования Вологодской области</w:t>
            </w:r>
          </w:p>
          <w:p w:rsidR="00C41232" w:rsidRPr="00952F0A" w:rsidRDefault="00C41232" w:rsidP="00952F0A">
            <w:pPr>
              <w:pStyle w:val="p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52F0A">
              <w:rPr>
                <w:sz w:val="28"/>
                <w:szCs w:val="28"/>
              </w:rPr>
              <w:t>Руководителям образовательных организаций, подведомственных Д</w:t>
            </w:r>
            <w:r>
              <w:rPr>
                <w:sz w:val="28"/>
                <w:szCs w:val="28"/>
              </w:rPr>
              <w:t>епартаменту образования</w:t>
            </w:r>
            <w:r w:rsidRPr="00952F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области</w:t>
            </w:r>
          </w:p>
          <w:p w:rsidR="00C41232" w:rsidRPr="00952F0A" w:rsidRDefault="00C41232" w:rsidP="00952F0A">
            <w:pPr>
              <w:pStyle w:val="PlainTex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2F0A">
              <w:rPr>
                <w:rFonts w:ascii="Times New Roman" w:hAnsi="Times New Roman"/>
                <w:sz w:val="28"/>
                <w:szCs w:val="28"/>
              </w:rPr>
              <w:t>Руководителям  профессиональных образовательных организаций, подведомственных Департаменту культуры и туризма, Департаменту здравоохранения</w:t>
            </w:r>
          </w:p>
          <w:p w:rsidR="00C41232" w:rsidRPr="00952F0A" w:rsidRDefault="00C41232" w:rsidP="00952F0A">
            <w:pPr>
              <w:tabs>
                <w:tab w:val="right" w:pos="4824"/>
              </w:tabs>
              <w:suppressAutoHyphens/>
              <w:rPr>
                <w:b/>
                <w:bCs/>
                <w:sz w:val="28"/>
                <w:szCs w:val="28"/>
              </w:rPr>
            </w:pPr>
            <w:r w:rsidRPr="00952F0A">
              <w:rPr>
                <w:sz w:val="28"/>
                <w:szCs w:val="28"/>
              </w:rPr>
              <w:t xml:space="preserve">Ректорам ФГБОУ ВО </w:t>
            </w:r>
            <w:r w:rsidRPr="00952F0A">
              <w:rPr>
                <w:rStyle w:val="Strong"/>
                <w:b w:val="0"/>
                <w:sz w:val="28"/>
                <w:szCs w:val="28"/>
              </w:rPr>
              <w:t xml:space="preserve">«Череповецкий государственный университет», </w:t>
            </w:r>
            <w:r w:rsidRPr="00952F0A">
              <w:rPr>
                <w:sz w:val="28"/>
                <w:szCs w:val="28"/>
              </w:rPr>
              <w:t xml:space="preserve">ФГБОУ ВО </w:t>
            </w:r>
            <w:r w:rsidRPr="00952F0A">
              <w:rPr>
                <w:rStyle w:val="Strong"/>
                <w:b w:val="0"/>
                <w:sz w:val="28"/>
                <w:szCs w:val="28"/>
              </w:rPr>
              <w:t>«</w:t>
            </w:r>
            <w:r w:rsidRPr="00952F0A">
              <w:rPr>
                <w:sz w:val="28"/>
                <w:szCs w:val="28"/>
              </w:rPr>
              <w:t>Вологодский</w:t>
            </w:r>
            <w:r w:rsidRPr="00952F0A">
              <w:rPr>
                <w:rStyle w:val="Strong"/>
                <w:b w:val="0"/>
                <w:sz w:val="28"/>
                <w:szCs w:val="28"/>
              </w:rPr>
              <w:t xml:space="preserve"> государственный университет»</w:t>
            </w:r>
          </w:p>
        </w:tc>
      </w:tr>
      <w:tr w:rsidR="00C41232" w:rsidRPr="006900BF" w:rsidTr="006E4032">
        <w:trPr>
          <w:trHeight w:val="707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</w:tcPr>
          <w:p w:rsidR="00C41232" w:rsidRPr="006900BF" w:rsidRDefault="00C41232" w:rsidP="006E4032">
            <w:pPr>
              <w:rPr>
                <w:sz w:val="28"/>
                <w:szCs w:val="28"/>
              </w:rPr>
            </w:pPr>
          </w:p>
        </w:tc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</w:tcPr>
          <w:p w:rsidR="00C41232" w:rsidRPr="006900BF" w:rsidRDefault="00C41232" w:rsidP="006E4032">
            <w:pPr>
              <w:pStyle w:val="PlainText"/>
              <w:ind w:right="20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41232" w:rsidRPr="006900BF" w:rsidRDefault="00C41232" w:rsidP="00333640">
      <w:pPr>
        <w:jc w:val="center"/>
        <w:rPr>
          <w:sz w:val="28"/>
          <w:szCs w:val="28"/>
        </w:rPr>
      </w:pPr>
    </w:p>
    <w:p w:rsidR="00C41232" w:rsidRPr="006900BF" w:rsidRDefault="00C41232" w:rsidP="00333640">
      <w:pPr>
        <w:jc w:val="center"/>
        <w:rPr>
          <w:sz w:val="28"/>
          <w:szCs w:val="28"/>
        </w:rPr>
      </w:pPr>
      <w:r w:rsidRPr="006900BF">
        <w:rPr>
          <w:sz w:val="28"/>
          <w:szCs w:val="28"/>
        </w:rPr>
        <w:t>Уважаемые  коллеги!</w:t>
      </w:r>
    </w:p>
    <w:p w:rsidR="00C41232" w:rsidRPr="006900BF" w:rsidRDefault="00C41232" w:rsidP="00802BFD">
      <w:pPr>
        <w:ind w:firstLine="720"/>
        <w:jc w:val="both"/>
        <w:rPr>
          <w:sz w:val="28"/>
          <w:szCs w:val="28"/>
        </w:rPr>
      </w:pPr>
    </w:p>
    <w:p w:rsidR="00C41232" w:rsidRPr="006900BF" w:rsidRDefault="00C41232" w:rsidP="00802BFD">
      <w:pPr>
        <w:ind w:firstLine="720"/>
        <w:jc w:val="both"/>
        <w:rPr>
          <w:sz w:val="28"/>
          <w:szCs w:val="28"/>
        </w:rPr>
      </w:pPr>
      <w:r w:rsidRPr="006900BF">
        <w:rPr>
          <w:sz w:val="28"/>
          <w:szCs w:val="28"/>
        </w:rPr>
        <w:t xml:space="preserve">Информируем вас о том, что </w:t>
      </w:r>
      <w:r>
        <w:rPr>
          <w:sz w:val="28"/>
          <w:szCs w:val="28"/>
        </w:rPr>
        <w:t>по техническим причинам</w:t>
      </w:r>
      <w:r w:rsidRPr="001B6D2B">
        <w:rPr>
          <w:sz w:val="28"/>
          <w:szCs w:val="28"/>
        </w:rPr>
        <w:t xml:space="preserve"> </w:t>
      </w:r>
      <w:r w:rsidRPr="006900BF">
        <w:rPr>
          <w:sz w:val="28"/>
          <w:szCs w:val="28"/>
        </w:rPr>
        <w:t>вебинар для руководителей, педагогов образовательных организаций по теме</w:t>
      </w:r>
      <w:r w:rsidRPr="006900BF">
        <w:rPr>
          <w:b/>
          <w:sz w:val="28"/>
          <w:szCs w:val="28"/>
        </w:rPr>
        <w:t xml:space="preserve"> </w:t>
      </w:r>
      <w:r w:rsidRPr="006900BF">
        <w:rPr>
          <w:sz w:val="28"/>
          <w:szCs w:val="28"/>
        </w:rPr>
        <w:t>«</w:t>
      </w:r>
      <w:r w:rsidRPr="006900BF">
        <w:rPr>
          <w:rStyle w:val="Strong"/>
          <w:b w:val="0"/>
          <w:sz w:val="28"/>
          <w:szCs w:val="28"/>
        </w:rPr>
        <w:t>Итоги социально-психологического тестирования обучающихся в 2018 году»</w:t>
      </w:r>
      <w:r>
        <w:rPr>
          <w:sz w:val="28"/>
          <w:szCs w:val="28"/>
        </w:rPr>
        <w:t xml:space="preserve"> с </w:t>
      </w:r>
      <w:r w:rsidRPr="006900BF">
        <w:rPr>
          <w:sz w:val="28"/>
          <w:szCs w:val="28"/>
        </w:rPr>
        <w:t>29 января 2019 года</w:t>
      </w:r>
      <w:r>
        <w:rPr>
          <w:sz w:val="28"/>
          <w:szCs w:val="28"/>
        </w:rPr>
        <w:t xml:space="preserve"> переноситься на 05 февраля 2019 года. Время проведения вебинара</w:t>
      </w:r>
      <w:r w:rsidRPr="006900BF">
        <w:rPr>
          <w:sz w:val="28"/>
          <w:szCs w:val="28"/>
        </w:rPr>
        <w:t xml:space="preserve"> с 14.00 до 15.00. В связи с ограниченным количеством точек доступа предлагаем:</w:t>
      </w:r>
    </w:p>
    <w:p w:rsidR="00C41232" w:rsidRPr="006900BF" w:rsidRDefault="00C41232" w:rsidP="00802BFD">
      <w:pPr>
        <w:ind w:firstLine="720"/>
        <w:jc w:val="both"/>
        <w:rPr>
          <w:sz w:val="28"/>
          <w:szCs w:val="28"/>
        </w:rPr>
      </w:pPr>
      <w:r w:rsidRPr="006900BF">
        <w:rPr>
          <w:sz w:val="28"/>
          <w:szCs w:val="28"/>
        </w:rPr>
        <w:t>в каждом муниципальном районе организовать одно место для участников вебинара, в городском округе – 2 места,</w:t>
      </w:r>
    </w:p>
    <w:p w:rsidR="00C41232" w:rsidRPr="006900BF" w:rsidRDefault="00C41232" w:rsidP="00802BFD">
      <w:pPr>
        <w:ind w:firstLine="720"/>
        <w:jc w:val="both"/>
        <w:rPr>
          <w:sz w:val="28"/>
          <w:szCs w:val="28"/>
        </w:rPr>
      </w:pPr>
      <w:r w:rsidRPr="006900BF">
        <w:rPr>
          <w:sz w:val="28"/>
          <w:szCs w:val="28"/>
        </w:rPr>
        <w:t>профессиональным образовательным организациям присоединиться к участникам в соответствующих районах или воспользоваться правом самостоятельного подключения.</w:t>
      </w:r>
    </w:p>
    <w:p w:rsidR="00C41232" w:rsidRPr="006900BF" w:rsidRDefault="00C41232" w:rsidP="00993C33">
      <w:pPr>
        <w:ind w:firstLine="720"/>
        <w:jc w:val="both"/>
        <w:rPr>
          <w:sz w:val="28"/>
          <w:szCs w:val="28"/>
        </w:rPr>
      </w:pPr>
      <w:r w:rsidRPr="006900BF">
        <w:rPr>
          <w:sz w:val="28"/>
          <w:szCs w:val="28"/>
        </w:rPr>
        <w:t>Инструкция</w:t>
      </w:r>
      <w:r w:rsidRPr="006900BF">
        <w:rPr>
          <w:b/>
          <w:sz w:val="28"/>
          <w:szCs w:val="28"/>
        </w:rPr>
        <w:t xml:space="preserve"> </w:t>
      </w:r>
      <w:r w:rsidRPr="006900BF">
        <w:rPr>
          <w:sz w:val="28"/>
          <w:szCs w:val="28"/>
        </w:rPr>
        <w:t xml:space="preserve">для подключения к вебинару представлена в Приложении. </w:t>
      </w:r>
    </w:p>
    <w:p w:rsidR="00C41232" w:rsidRPr="00A92818" w:rsidRDefault="00C41232" w:rsidP="00993C33">
      <w:pPr>
        <w:ind w:firstLine="720"/>
        <w:jc w:val="both"/>
        <w:rPr>
          <w:sz w:val="28"/>
          <w:szCs w:val="28"/>
        </w:rPr>
      </w:pPr>
      <w:r w:rsidRPr="00A92818">
        <w:rPr>
          <w:sz w:val="28"/>
          <w:szCs w:val="28"/>
        </w:rPr>
        <w:t xml:space="preserve">Ссылка для участников: </w:t>
      </w:r>
    </w:p>
    <w:p w:rsidR="00C41232" w:rsidRPr="00A92818" w:rsidRDefault="00C41232" w:rsidP="00993C33">
      <w:pPr>
        <w:ind w:firstLine="720"/>
        <w:jc w:val="both"/>
        <w:rPr>
          <w:color w:val="000000"/>
          <w:sz w:val="28"/>
          <w:szCs w:val="28"/>
        </w:rPr>
      </w:pPr>
      <w:hyperlink r:id="rId7" w:anchor="join:t62215132-5458-49d8-bfa2-c6222e37d8f0" w:tgtFrame="_blank" w:history="1">
        <w:r w:rsidRPr="00A92818">
          <w:rPr>
            <w:rStyle w:val="Hyperlink"/>
            <w:sz w:val="28"/>
            <w:szCs w:val="28"/>
          </w:rPr>
          <w:t>https://vcs.imind.ru/#join:t62215132-5458-49d8-bfa2-c6222e37d8f0</w:t>
        </w:r>
      </w:hyperlink>
    </w:p>
    <w:p w:rsidR="00C41232" w:rsidRPr="00A92818" w:rsidRDefault="00C41232" w:rsidP="00993C33">
      <w:pPr>
        <w:ind w:firstLine="720"/>
        <w:jc w:val="both"/>
        <w:rPr>
          <w:sz w:val="28"/>
          <w:szCs w:val="28"/>
        </w:rPr>
      </w:pPr>
      <w:r w:rsidRPr="00A92818">
        <w:rPr>
          <w:sz w:val="28"/>
          <w:szCs w:val="28"/>
        </w:rPr>
        <w:t xml:space="preserve">Пароль: </w:t>
      </w:r>
      <w:r w:rsidRPr="00A92818">
        <w:rPr>
          <w:color w:val="000000"/>
          <w:sz w:val="28"/>
          <w:szCs w:val="28"/>
        </w:rPr>
        <w:t>050219</w:t>
      </w:r>
    </w:p>
    <w:p w:rsidR="00C41232" w:rsidRPr="006900BF" w:rsidRDefault="00C41232" w:rsidP="00D27A0E">
      <w:pPr>
        <w:rPr>
          <w:sz w:val="28"/>
          <w:szCs w:val="28"/>
        </w:rPr>
      </w:pPr>
    </w:p>
    <w:p w:rsidR="00C41232" w:rsidRPr="00993C33" w:rsidRDefault="00C41232" w:rsidP="00D27A0E">
      <w:pPr>
        <w:rPr>
          <w:sz w:val="28"/>
          <w:szCs w:val="28"/>
        </w:rPr>
      </w:pPr>
      <w:r w:rsidRPr="00993C33">
        <w:rPr>
          <w:sz w:val="28"/>
          <w:szCs w:val="28"/>
        </w:rPr>
        <w:t xml:space="preserve">Приложение: на </w:t>
      </w:r>
      <w:smartTag w:uri="urn:schemas-microsoft-com:office:smarttags" w:element="metricconverter">
        <w:smartTagPr>
          <w:attr w:name="ProductID" w:val="3 л"/>
        </w:smartTagPr>
        <w:r>
          <w:rPr>
            <w:sz w:val="28"/>
            <w:szCs w:val="28"/>
          </w:rPr>
          <w:t>3</w:t>
        </w:r>
        <w:r w:rsidRPr="00993C33">
          <w:rPr>
            <w:sz w:val="28"/>
            <w:szCs w:val="28"/>
          </w:rPr>
          <w:t xml:space="preserve"> л</w:t>
        </w:r>
      </w:smartTag>
      <w:r w:rsidRPr="00993C33">
        <w:rPr>
          <w:sz w:val="28"/>
          <w:szCs w:val="28"/>
        </w:rPr>
        <w:t xml:space="preserve">. в 1 экз. </w:t>
      </w:r>
    </w:p>
    <w:p w:rsidR="00C41232" w:rsidRDefault="00C41232" w:rsidP="00241CF4">
      <w:pPr>
        <w:tabs>
          <w:tab w:val="left" w:pos="9214"/>
        </w:tabs>
        <w:ind w:right="-1"/>
        <w:jc w:val="both"/>
        <w:rPr>
          <w:sz w:val="28"/>
          <w:szCs w:val="28"/>
        </w:rPr>
      </w:pPr>
    </w:p>
    <w:p w:rsidR="00C41232" w:rsidRDefault="00C41232" w:rsidP="00241CF4">
      <w:pPr>
        <w:tabs>
          <w:tab w:val="left" w:pos="9214"/>
        </w:tabs>
        <w:ind w:right="-1"/>
        <w:jc w:val="both"/>
        <w:rPr>
          <w:sz w:val="28"/>
          <w:szCs w:val="28"/>
        </w:rPr>
      </w:pPr>
    </w:p>
    <w:p w:rsidR="00C41232" w:rsidRDefault="00C41232" w:rsidP="00241CF4">
      <w:pPr>
        <w:tabs>
          <w:tab w:val="left" w:pos="9214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Проректор                                                                                   М.Н. Крутцова</w:t>
      </w:r>
    </w:p>
    <w:p w:rsidR="00C41232" w:rsidRDefault="00C41232" w:rsidP="000068D3">
      <w:pPr>
        <w:jc w:val="both"/>
        <w:rPr>
          <w:sz w:val="22"/>
          <w:szCs w:val="22"/>
        </w:rPr>
      </w:pPr>
      <w:bookmarkStart w:id="0" w:name="_GoBack"/>
      <w:bookmarkEnd w:id="0"/>
    </w:p>
    <w:p w:rsidR="00C41232" w:rsidRDefault="00C41232" w:rsidP="000068D3">
      <w:pPr>
        <w:jc w:val="both"/>
        <w:rPr>
          <w:sz w:val="22"/>
          <w:szCs w:val="22"/>
        </w:rPr>
      </w:pPr>
    </w:p>
    <w:p w:rsidR="00C41232" w:rsidRDefault="00C41232" w:rsidP="000068D3">
      <w:pPr>
        <w:jc w:val="both"/>
        <w:rPr>
          <w:sz w:val="22"/>
          <w:szCs w:val="22"/>
        </w:rPr>
      </w:pPr>
    </w:p>
    <w:p w:rsidR="00C41232" w:rsidRDefault="00C41232" w:rsidP="000068D3">
      <w:pPr>
        <w:jc w:val="both"/>
        <w:rPr>
          <w:sz w:val="22"/>
          <w:szCs w:val="22"/>
        </w:rPr>
      </w:pPr>
    </w:p>
    <w:p w:rsidR="00C41232" w:rsidRDefault="00C41232" w:rsidP="000068D3">
      <w:pPr>
        <w:jc w:val="both"/>
        <w:rPr>
          <w:sz w:val="22"/>
          <w:szCs w:val="22"/>
        </w:rPr>
      </w:pPr>
    </w:p>
    <w:p w:rsidR="00C41232" w:rsidRPr="00630AF2" w:rsidRDefault="00C41232" w:rsidP="000068D3">
      <w:pPr>
        <w:jc w:val="both"/>
      </w:pPr>
      <w:r w:rsidRPr="00630AF2">
        <w:t>О.Н. Коптяева, 75-30-20</w:t>
      </w:r>
    </w:p>
    <w:p w:rsidR="00C41232" w:rsidRPr="00187965" w:rsidRDefault="00C41232" w:rsidP="00993C3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C41232" w:rsidRPr="00187965" w:rsidRDefault="00C41232" w:rsidP="00993C33">
      <w:pPr>
        <w:jc w:val="center"/>
        <w:rPr>
          <w:b/>
          <w:sz w:val="28"/>
          <w:szCs w:val="28"/>
        </w:rPr>
      </w:pPr>
      <w:r w:rsidRPr="00187965">
        <w:rPr>
          <w:b/>
          <w:sz w:val="28"/>
          <w:szCs w:val="28"/>
        </w:rPr>
        <w:t xml:space="preserve">Инструкция для подключения к вебинару </w:t>
      </w:r>
    </w:p>
    <w:p w:rsidR="00C41232" w:rsidRPr="00187965" w:rsidRDefault="00C41232" w:rsidP="00993C33">
      <w:pPr>
        <w:jc w:val="center"/>
        <w:rPr>
          <w:b/>
        </w:rPr>
      </w:pPr>
    </w:p>
    <w:p w:rsidR="00C41232" w:rsidRPr="00B35A74" w:rsidRDefault="00C41232" w:rsidP="00B35A74">
      <w:pPr>
        <w:ind w:firstLine="360"/>
        <w:jc w:val="both"/>
        <w:rPr>
          <w:sz w:val="28"/>
          <w:szCs w:val="28"/>
        </w:rPr>
      </w:pPr>
      <w:r w:rsidRPr="00B35A74">
        <w:rPr>
          <w:sz w:val="28"/>
          <w:szCs w:val="28"/>
        </w:rPr>
        <w:t>Для подключения к ВКС желательно наличие подключения к сети Интернет на скорости не менее 2048 Кбит/сек.</w:t>
      </w:r>
    </w:p>
    <w:p w:rsidR="00C41232" w:rsidRPr="00B35A74" w:rsidRDefault="00C41232" w:rsidP="00B35A74">
      <w:pPr>
        <w:pStyle w:val="a1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35A74">
        <w:rPr>
          <w:rFonts w:ascii="Times New Roman" w:hAnsi="Times New Roman"/>
          <w:sz w:val="28"/>
          <w:szCs w:val="28"/>
        </w:rPr>
        <w:t>Желательно наличие персонального компьютера или ноутбука со следующими характеристиками:</w:t>
      </w:r>
    </w:p>
    <w:p w:rsidR="00C41232" w:rsidRPr="00B35A74" w:rsidRDefault="00C41232" w:rsidP="00B35A74">
      <w:pPr>
        <w:pStyle w:val="a1"/>
        <w:numPr>
          <w:ilvl w:val="1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35A74">
        <w:rPr>
          <w:rFonts w:ascii="Times New Roman" w:hAnsi="Times New Roman"/>
          <w:sz w:val="28"/>
          <w:szCs w:val="28"/>
        </w:rPr>
        <w:t>Двухъядерный процессор с тактовой частотой 2 ГГц или выше;</w:t>
      </w:r>
    </w:p>
    <w:p w:rsidR="00C41232" w:rsidRPr="00B35A74" w:rsidRDefault="00C41232" w:rsidP="00B35A74">
      <w:pPr>
        <w:pStyle w:val="a1"/>
        <w:numPr>
          <w:ilvl w:val="1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35A74">
        <w:rPr>
          <w:rFonts w:ascii="Times New Roman" w:hAnsi="Times New Roman"/>
          <w:sz w:val="28"/>
          <w:szCs w:val="28"/>
        </w:rPr>
        <w:t>Не менее чем 2 ГБ оперативной памяти (ОЗУ);</w:t>
      </w:r>
    </w:p>
    <w:p w:rsidR="00C41232" w:rsidRPr="00B35A74" w:rsidRDefault="00C41232" w:rsidP="00B35A74">
      <w:pPr>
        <w:pStyle w:val="a1"/>
        <w:numPr>
          <w:ilvl w:val="1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35A74">
        <w:rPr>
          <w:rFonts w:ascii="Times New Roman" w:hAnsi="Times New Roman"/>
          <w:sz w:val="28"/>
          <w:szCs w:val="28"/>
        </w:rPr>
        <w:t>Наличие веб-камеры</w:t>
      </w:r>
    </w:p>
    <w:p w:rsidR="00C41232" w:rsidRPr="00B35A74" w:rsidRDefault="00C41232" w:rsidP="00B35A74">
      <w:pPr>
        <w:pStyle w:val="a1"/>
        <w:numPr>
          <w:ilvl w:val="1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35A74">
        <w:rPr>
          <w:rFonts w:ascii="Times New Roman" w:hAnsi="Times New Roman"/>
          <w:sz w:val="28"/>
          <w:szCs w:val="28"/>
        </w:rPr>
        <w:t>Наличие звуковой карты (желательно при собственном  участии)</w:t>
      </w:r>
    </w:p>
    <w:p w:rsidR="00C41232" w:rsidRPr="00B35A74" w:rsidRDefault="00C41232" w:rsidP="00B35A74">
      <w:pPr>
        <w:pStyle w:val="a1"/>
        <w:numPr>
          <w:ilvl w:val="1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35A74">
        <w:rPr>
          <w:rFonts w:ascii="Times New Roman" w:hAnsi="Times New Roman"/>
          <w:sz w:val="28"/>
          <w:szCs w:val="28"/>
        </w:rPr>
        <w:t>Наличие колонок</w:t>
      </w:r>
    </w:p>
    <w:p w:rsidR="00C41232" w:rsidRPr="00B35A74" w:rsidRDefault="00C41232" w:rsidP="00B35A74">
      <w:pPr>
        <w:pStyle w:val="a1"/>
        <w:numPr>
          <w:ilvl w:val="1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35A74">
        <w:rPr>
          <w:rFonts w:ascii="Times New Roman" w:hAnsi="Times New Roman"/>
          <w:sz w:val="28"/>
          <w:szCs w:val="28"/>
        </w:rPr>
        <w:t xml:space="preserve">Операционная система: </w:t>
      </w:r>
      <w:r w:rsidRPr="00B35A74">
        <w:rPr>
          <w:rFonts w:ascii="Times New Roman" w:hAnsi="Times New Roman"/>
          <w:sz w:val="28"/>
          <w:szCs w:val="28"/>
          <w:lang w:val="en-US"/>
        </w:rPr>
        <w:t>Windows</w:t>
      </w:r>
      <w:r w:rsidRPr="00B35A74">
        <w:rPr>
          <w:rFonts w:ascii="Times New Roman" w:hAnsi="Times New Roman"/>
          <w:sz w:val="28"/>
          <w:szCs w:val="28"/>
        </w:rPr>
        <w:t xml:space="preserve"> Vista/7/8/10</w:t>
      </w:r>
    </w:p>
    <w:p w:rsidR="00C41232" w:rsidRPr="00B35A74" w:rsidRDefault="00C41232" w:rsidP="00B35A74">
      <w:pPr>
        <w:pStyle w:val="a1"/>
        <w:numPr>
          <w:ilvl w:val="1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35A74">
        <w:rPr>
          <w:rFonts w:ascii="Times New Roman" w:hAnsi="Times New Roman"/>
          <w:sz w:val="28"/>
          <w:szCs w:val="28"/>
        </w:rPr>
        <w:t>Установленный  Adobe Flash Player последней версии</w:t>
      </w:r>
    </w:p>
    <w:p w:rsidR="00C41232" w:rsidRPr="00B35A74" w:rsidRDefault="00C41232" w:rsidP="00B35A74">
      <w:pPr>
        <w:pStyle w:val="a1"/>
        <w:numPr>
          <w:ilvl w:val="1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35A74">
        <w:rPr>
          <w:rFonts w:ascii="Times New Roman" w:hAnsi="Times New Roman"/>
          <w:sz w:val="28"/>
          <w:szCs w:val="28"/>
        </w:rPr>
        <w:t xml:space="preserve">Рекомендуемые браузеры (из-за возможных проблем  с видео и звуком просьба </w:t>
      </w:r>
      <w:r w:rsidRPr="00B35A74">
        <w:rPr>
          <w:rFonts w:ascii="Times New Roman" w:hAnsi="Times New Roman"/>
          <w:color w:val="FF0000"/>
          <w:sz w:val="28"/>
          <w:szCs w:val="28"/>
        </w:rPr>
        <w:t>не использовать</w:t>
      </w:r>
      <w:r w:rsidRPr="00B35A74">
        <w:rPr>
          <w:rFonts w:ascii="Times New Roman" w:hAnsi="Times New Roman"/>
          <w:sz w:val="28"/>
          <w:szCs w:val="28"/>
        </w:rPr>
        <w:t xml:space="preserve"> браузер Mozilla Firefox,  </w:t>
      </w:r>
      <w:r w:rsidRPr="00B35A74">
        <w:rPr>
          <w:rFonts w:ascii="Times New Roman" w:hAnsi="Times New Roman"/>
          <w:sz w:val="28"/>
          <w:szCs w:val="28"/>
          <w:lang w:val="en-US"/>
        </w:rPr>
        <w:t>MS</w:t>
      </w:r>
      <w:r w:rsidRPr="00B35A74">
        <w:rPr>
          <w:rFonts w:ascii="Times New Roman" w:hAnsi="Times New Roman"/>
          <w:sz w:val="28"/>
          <w:szCs w:val="28"/>
        </w:rPr>
        <w:t xml:space="preserve"> </w:t>
      </w:r>
      <w:r w:rsidRPr="00B35A74">
        <w:rPr>
          <w:rFonts w:ascii="Times New Roman" w:hAnsi="Times New Roman"/>
          <w:sz w:val="28"/>
          <w:szCs w:val="28"/>
          <w:lang w:val="en-US"/>
        </w:rPr>
        <w:t>Edge</w:t>
      </w:r>
      <w:r w:rsidRPr="00B35A74">
        <w:rPr>
          <w:rFonts w:ascii="Times New Roman" w:hAnsi="Times New Roman"/>
          <w:sz w:val="28"/>
          <w:szCs w:val="28"/>
        </w:rPr>
        <w:t xml:space="preserve">, </w:t>
      </w:r>
      <w:r w:rsidRPr="00B35A74">
        <w:rPr>
          <w:rFonts w:ascii="Times New Roman" w:hAnsi="Times New Roman"/>
          <w:sz w:val="28"/>
          <w:szCs w:val="28"/>
          <w:lang w:val="en-US"/>
        </w:rPr>
        <w:t>MS</w:t>
      </w:r>
      <w:r w:rsidRPr="00B35A74">
        <w:rPr>
          <w:rFonts w:ascii="Times New Roman" w:hAnsi="Times New Roman"/>
          <w:sz w:val="28"/>
          <w:szCs w:val="28"/>
        </w:rPr>
        <w:t xml:space="preserve"> </w:t>
      </w:r>
      <w:r w:rsidRPr="00B35A74">
        <w:rPr>
          <w:rFonts w:ascii="Times New Roman" w:hAnsi="Times New Roman"/>
          <w:sz w:val="28"/>
          <w:szCs w:val="28"/>
          <w:lang w:val="en-US"/>
        </w:rPr>
        <w:t>Internet</w:t>
      </w:r>
      <w:r w:rsidRPr="00B35A74">
        <w:rPr>
          <w:rFonts w:ascii="Times New Roman" w:hAnsi="Times New Roman"/>
          <w:sz w:val="28"/>
          <w:szCs w:val="28"/>
        </w:rPr>
        <w:t xml:space="preserve"> </w:t>
      </w:r>
      <w:r w:rsidRPr="00B35A74">
        <w:rPr>
          <w:rFonts w:ascii="Times New Roman" w:hAnsi="Times New Roman"/>
          <w:sz w:val="28"/>
          <w:szCs w:val="28"/>
          <w:lang w:val="en-US"/>
        </w:rPr>
        <w:t>Explorer</w:t>
      </w:r>
      <w:r w:rsidRPr="00B35A74">
        <w:rPr>
          <w:rFonts w:ascii="Times New Roman" w:hAnsi="Times New Roman"/>
          <w:sz w:val="28"/>
          <w:szCs w:val="28"/>
        </w:rPr>
        <w:t>):</w:t>
      </w:r>
    </w:p>
    <w:p w:rsidR="00C41232" w:rsidRPr="00B35A74" w:rsidRDefault="00C41232" w:rsidP="00B35A74">
      <w:pPr>
        <w:pStyle w:val="a1"/>
        <w:numPr>
          <w:ilvl w:val="1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35A74">
        <w:rPr>
          <w:rFonts w:ascii="Times New Roman" w:hAnsi="Times New Roman"/>
          <w:color w:val="FF0000"/>
          <w:sz w:val="28"/>
          <w:szCs w:val="28"/>
        </w:rPr>
        <w:t>Рекомендуется использовать</w:t>
      </w:r>
      <w:r w:rsidRPr="00B35A74">
        <w:rPr>
          <w:rFonts w:ascii="Times New Roman" w:hAnsi="Times New Roman"/>
          <w:sz w:val="28"/>
          <w:szCs w:val="28"/>
        </w:rPr>
        <w:t xml:space="preserve">  Яндекс браузер или </w:t>
      </w:r>
      <w:r w:rsidRPr="00B35A74">
        <w:rPr>
          <w:rFonts w:ascii="Times New Roman" w:hAnsi="Times New Roman"/>
          <w:sz w:val="28"/>
          <w:szCs w:val="28"/>
          <w:lang w:val="en-US"/>
        </w:rPr>
        <w:t>Google</w:t>
      </w:r>
      <w:r w:rsidRPr="00B35A74">
        <w:rPr>
          <w:rFonts w:ascii="Times New Roman" w:hAnsi="Times New Roman"/>
          <w:sz w:val="28"/>
          <w:szCs w:val="28"/>
        </w:rPr>
        <w:t xml:space="preserve"> </w:t>
      </w:r>
      <w:r w:rsidRPr="00B35A74">
        <w:rPr>
          <w:rFonts w:ascii="Times New Roman" w:hAnsi="Times New Roman"/>
          <w:sz w:val="28"/>
          <w:szCs w:val="28"/>
          <w:lang w:val="en-US"/>
        </w:rPr>
        <w:t>Chrome</w:t>
      </w:r>
      <w:r w:rsidRPr="00B35A74">
        <w:rPr>
          <w:rFonts w:ascii="Times New Roman" w:hAnsi="Times New Roman"/>
          <w:sz w:val="28"/>
          <w:szCs w:val="28"/>
        </w:rPr>
        <w:t xml:space="preserve"> (последних версий) (у </w:t>
      </w:r>
      <w:r w:rsidRPr="00B35A74">
        <w:rPr>
          <w:rFonts w:ascii="Times New Roman" w:hAnsi="Times New Roman"/>
          <w:sz w:val="28"/>
          <w:szCs w:val="28"/>
          <w:lang w:val="en-US"/>
        </w:rPr>
        <w:t>Google</w:t>
      </w:r>
      <w:r w:rsidRPr="00B35A74">
        <w:rPr>
          <w:rFonts w:ascii="Times New Roman" w:hAnsi="Times New Roman"/>
          <w:sz w:val="28"/>
          <w:szCs w:val="28"/>
        </w:rPr>
        <w:t xml:space="preserve"> </w:t>
      </w:r>
      <w:r w:rsidRPr="00B35A74">
        <w:rPr>
          <w:rFonts w:ascii="Times New Roman" w:hAnsi="Times New Roman"/>
          <w:sz w:val="28"/>
          <w:szCs w:val="28"/>
          <w:lang w:val="en-US"/>
        </w:rPr>
        <w:t>Chrome</w:t>
      </w:r>
      <w:r w:rsidRPr="00B35A74">
        <w:rPr>
          <w:rFonts w:ascii="Times New Roman" w:hAnsi="Times New Roman"/>
          <w:sz w:val="28"/>
          <w:szCs w:val="28"/>
        </w:rPr>
        <w:t xml:space="preserve"> в настройках </w:t>
      </w:r>
      <w:r w:rsidRPr="00B35A74">
        <w:rPr>
          <w:rFonts w:ascii="Times New Roman" w:hAnsi="Times New Roman"/>
          <w:color w:val="FF0000"/>
          <w:sz w:val="28"/>
          <w:szCs w:val="28"/>
        </w:rPr>
        <w:t>должен быть разрешен</w:t>
      </w:r>
      <w:r w:rsidRPr="00B35A74">
        <w:rPr>
          <w:rFonts w:ascii="Times New Roman" w:hAnsi="Times New Roman"/>
          <w:sz w:val="28"/>
          <w:szCs w:val="28"/>
        </w:rPr>
        <w:t xml:space="preserve">  </w:t>
      </w:r>
      <w:r w:rsidRPr="00B35A74">
        <w:rPr>
          <w:rFonts w:ascii="Times New Roman" w:hAnsi="Times New Roman"/>
          <w:sz w:val="28"/>
          <w:szCs w:val="28"/>
          <w:lang w:val="en-US"/>
        </w:rPr>
        <w:t>Adobe</w:t>
      </w:r>
      <w:r w:rsidRPr="00B35A74">
        <w:rPr>
          <w:rFonts w:ascii="Times New Roman" w:hAnsi="Times New Roman"/>
          <w:sz w:val="28"/>
          <w:szCs w:val="28"/>
        </w:rPr>
        <w:t xml:space="preserve"> </w:t>
      </w:r>
      <w:r w:rsidRPr="00B35A74">
        <w:rPr>
          <w:rFonts w:ascii="Times New Roman" w:hAnsi="Times New Roman"/>
          <w:sz w:val="28"/>
          <w:szCs w:val="28"/>
          <w:lang w:val="en-US"/>
        </w:rPr>
        <w:t>Flash</w:t>
      </w:r>
      <w:r w:rsidRPr="00B35A74">
        <w:rPr>
          <w:rFonts w:ascii="Times New Roman" w:hAnsi="Times New Roman"/>
          <w:sz w:val="28"/>
          <w:szCs w:val="28"/>
        </w:rPr>
        <w:t xml:space="preserve"> </w:t>
      </w:r>
      <w:r w:rsidRPr="00B35A74">
        <w:rPr>
          <w:rFonts w:ascii="Times New Roman" w:hAnsi="Times New Roman"/>
          <w:sz w:val="28"/>
          <w:szCs w:val="28"/>
          <w:lang w:val="en-US"/>
        </w:rPr>
        <w:t>Player</w:t>
      </w:r>
      <w:r w:rsidRPr="00B35A74">
        <w:rPr>
          <w:rFonts w:ascii="Times New Roman" w:hAnsi="Times New Roman"/>
          <w:sz w:val="28"/>
          <w:szCs w:val="28"/>
        </w:rPr>
        <w:t xml:space="preserve">  → </w:t>
      </w:r>
      <w:r w:rsidRPr="00B35A74">
        <w:rPr>
          <w:rFonts w:ascii="Times New Roman" w:hAnsi="Times New Roman"/>
          <w:sz w:val="28"/>
          <w:szCs w:val="28"/>
          <w:lang w:val="en-US"/>
        </w:rPr>
        <w:t>chrome</w:t>
      </w:r>
      <w:r w:rsidRPr="00B35A74">
        <w:rPr>
          <w:rFonts w:ascii="Times New Roman" w:hAnsi="Times New Roman"/>
          <w:sz w:val="28"/>
          <w:szCs w:val="28"/>
        </w:rPr>
        <w:t>://</w:t>
      </w:r>
      <w:r w:rsidRPr="00B35A74">
        <w:rPr>
          <w:rFonts w:ascii="Times New Roman" w:hAnsi="Times New Roman"/>
          <w:sz w:val="28"/>
          <w:szCs w:val="28"/>
          <w:lang w:val="en-US"/>
        </w:rPr>
        <w:t>settings</w:t>
      </w:r>
      <w:r w:rsidRPr="00B35A74">
        <w:rPr>
          <w:rFonts w:ascii="Times New Roman" w:hAnsi="Times New Roman"/>
          <w:sz w:val="28"/>
          <w:szCs w:val="28"/>
        </w:rPr>
        <w:t>/</w:t>
      </w:r>
      <w:r w:rsidRPr="00B35A74">
        <w:rPr>
          <w:rFonts w:ascii="Times New Roman" w:hAnsi="Times New Roman"/>
          <w:sz w:val="28"/>
          <w:szCs w:val="28"/>
          <w:lang w:val="en-US"/>
        </w:rPr>
        <w:t>content</w:t>
      </w:r>
      <w:r w:rsidRPr="00B35A74">
        <w:rPr>
          <w:rFonts w:ascii="Times New Roman" w:hAnsi="Times New Roman"/>
          <w:sz w:val="28"/>
          <w:szCs w:val="28"/>
        </w:rPr>
        <w:t>/</w:t>
      </w:r>
      <w:r w:rsidRPr="00B35A74">
        <w:rPr>
          <w:rFonts w:ascii="Times New Roman" w:hAnsi="Times New Roman"/>
          <w:sz w:val="28"/>
          <w:szCs w:val="28"/>
          <w:lang w:val="en-US"/>
        </w:rPr>
        <w:t>flash</w:t>
      </w:r>
      <w:r w:rsidRPr="00B35A74">
        <w:rPr>
          <w:rFonts w:ascii="Times New Roman" w:hAnsi="Times New Roman"/>
          <w:sz w:val="28"/>
          <w:szCs w:val="28"/>
        </w:rPr>
        <w:t xml:space="preserve"> →  включить опцию «Всегда спрашивать» - т.е. разблокировать опцию → «Блокировать </w:t>
      </w:r>
      <w:r w:rsidRPr="00B35A74">
        <w:rPr>
          <w:rFonts w:ascii="Times New Roman" w:hAnsi="Times New Roman"/>
          <w:sz w:val="28"/>
          <w:szCs w:val="28"/>
          <w:lang w:val="en-US"/>
        </w:rPr>
        <w:t>Flash</w:t>
      </w:r>
      <w:r w:rsidRPr="00B35A74">
        <w:rPr>
          <w:rFonts w:ascii="Times New Roman" w:hAnsi="Times New Roman"/>
          <w:sz w:val="28"/>
          <w:szCs w:val="28"/>
        </w:rPr>
        <w:t xml:space="preserve"> на сайтах )</w:t>
      </w:r>
    </w:p>
    <w:p w:rsidR="00C41232" w:rsidRPr="00B35A74" w:rsidRDefault="00C41232" w:rsidP="00B35A74">
      <w:pPr>
        <w:pStyle w:val="a1"/>
        <w:spacing w:after="0" w:line="240" w:lineRule="auto"/>
        <w:ind w:firstLine="696"/>
        <w:rPr>
          <w:rFonts w:ascii="Times New Roman" w:hAnsi="Times New Roman"/>
          <w:noProof/>
          <w:sz w:val="28"/>
          <w:szCs w:val="28"/>
          <w:lang w:eastAsia="ru-RU"/>
        </w:rPr>
      </w:pPr>
      <w:r w:rsidRPr="00B35A74">
        <w:rPr>
          <w:rFonts w:ascii="Times New Roman" w:hAnsi="Times New Roman"/>
          <w:sz w:val="28"/>
          <w:szCs w:val="28"/>
          <w:lang w:val="en-US"/>
        </w:rPr>
        <w:t>Google</w:t>
      </w:r>
      <w:r w:rsidRPr="00B35A74">
        <w:rPr>
          <w:rFonts w:ascii="Times New Roman" w:hAnsi="Times New Roman"/>
          <w:sz w:val="28"/>
          <w:szCs w:val="28"/>
        </w:rPr>
        <w:t xml:space="preserve"> </w:t>
      </w:r>
      <w:r w:rsidRPr="00B35A74">
        <w:rPr>
          <w:rFonts w:ascii="Times New Roman" w:hAnsi="Times New Roman"/>
          <w:sz w:val="28"/>
          <w:szCs w:val="28"/>
          <w:lang w:val="en-US"/>
        </w:rPr>
        <w:t>Chrome</w:t>
      </w:r>
      <w:r w:rsidRPr="00B35A74">
        <w:rPr>
          <w:rFonts w:ascii="Times New Roman" w:hAnsi="Times New Roman"/>
          <w:sz w:val="28"/>
          <w:szCs w:val="28"/>
        </w:rPr>
        <w:t xml:space="preserve"> → Настройки → Дополнительные → Настройки контента → </w:t>
      </w:r>
      <w:r w:rsidRPr="00B35A74">
        <w:rPr>
          <w:rFonts w:ascii="Times New Roman" w:hAnsi="Times New Roman"/>
          <w:sz w:val="28"/>
          <w:szCs w:val="28"/>
          <w:lang w:val="en-US"/>
        </w:rPr>
        <w:t>Flash</w:t>
      </w:r>
      <w:r w:rsidRPr="00B35A74">
        <w:rPr>
          <w:rFonts w:ascii="Times New Roman" w:hAnsi="Times New Roman"/>
          <w:sz w:val="28"/>
          <w:szCs w:val="28"/>
        </w:rPr>
        <w:t xml:space="preserve"> → «Всегда спрашивать»</w:t>
      </w:r>
      <w:r w:rsidRPr="00B35A74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C41232" w:rsidRDefault="00C41232" w:rsidP="00B35A74">
      <w:pPr>
        <w:pStyle w:val="a1"/>
        <w:ind w:firstLine="696"/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6.75pt;height:156pt;visibility:visible">
            <v:imagedata r:id="rId8" o:title="" cropbottom="21341f" cropright="17713f"/>
          </v:shape>
        </w:pict>
      </w:r>
    </w:p>
    <w:p w:rsidR="00C41232" w:rsidRPr="00B35A74" w:rsidRDefault="00C41232" w:rsidP="00B35A74">
      <w:pPr>
        <w:pStyle w:val="a1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35A74">
        <w:rPr>
          <w:rFonts w:ascii="Times New Roman" w:hAnsi="Times New Roman"/>
          <w:sz w:val="28"/>
          <w:szCs w:val="28"/>
        </w:rPr>
        <w:t>Должны быть доступны порты 80,1935,443.</w:t>
      </w:r>
    </w:p>
    <w:p w:rsidR="00C41232" w:rsidRPr="00B35A74" w:rsidRDefault="00C41232" w:rsidP="00B35A74">
      <w:pPr>
        <w:pStyle w:val="a1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35A74">
        <w:rPr>
          <w:rFonts w:ascii="Times New Roman" w:hAnsi="Times New Roman"/>
          <w:sz w:val="28"/>
          <w:szCs w:val="28"/>
        </w:rPr>
        <w:t>Пройти по ссылке из письма</w:t>
      </w:r>
    </w:p>
    <w:p w:rsidR="00C41232" w:rsidRPr="00B35A74" w:rsidRDefault="00C41232" w:rsidP="00B35A74">
      <w:pPr>
        <w:pStyle w:val="a1"/>
        <w:numPr>
          <w:ilvl w:val="0"/>
          <w:numId w:val="4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35A74">
        <w:rPr>
          <w:rFonts w:ascii="Times New Roman" w:hAnsi="Times New Roman"/>
          <w:sz w:val="28"/>
          <w:szCs w:val="28"/>
        </w:rPr>
        <w:t>Для входа на мероприятие, на вкладке [</w:t>
      </w:r>
      <w:r w:rsidRPr="00B35A74">
        <w:rPr>
          <w:rFonts w:ascii="Times New Roman" w:hAnsi="Times New Roman"/>
          <w:b/>
          <w:sz w:val="28"/>
          <w:szCs w:val="28"/>
        </w:rPr>
        <w:t>Я не зарегистрирован в системе</w:t>
      </w:r>
      <w:r w:rsidRPr="00B35A74">
        <w:rPr>
          <w:rFonts w:ascii="Times New Roman" w:hAnsi="Times New Roman"/>
          <w:sz w:val="28"/>
          <w:szCs w:val="28"/>
        </w:rPr>
        <w:t xml:space="preserve">] окна входа в мероприятие, в поле «Имя»,  </w:t>
      </w:r>
      <w:r w:rsidRPr="00B35A74">
        <w:rPr>
          <w:rFonts w:ascii="Times New Roman" w:hAnsi="Times New Roman"/>
          <w:b/>
          <w:color w:val="FF0000"/>
          <w:sz w:val="28"/>
          <w:szCs w:val="28"/>
        </w:rPr>
        <w:t>обязательно</w:t>
      </w:r>
      <w:r w:rsidRPr="00B35A74">
        <w:rPr>
          <w:rFonts w:ascii="Times New Roman" w:hAnsi="Times New Roman"/>
          <w:sz w:val="28"/>
          <w:szCs w:val="28"/>
        </w:rPr>
        <w:t xml:space="preserve"> укажите </w:t>
      </w:r>
      <w:r w:rsidRPr="00B35A74">
        <w:rPr>
          <w:rFonts w:ascii="Times New Roman" w:hAnsi="Times New Roman"/>
          <w:b/>
          <w:color w:val="FF0000"/>
          <w:sz w:val="28"/>
          <w:szCs w:val="28"/>
        </w:rPr>
        <w:t>название образовательного учреждения</w:t>
      </w:r>
      <w:r w:rsidRPr="00B35A74">
        <w:rPr>
          <w:rFonts w:ascii="Times New Roman" w:hAnsi="Times New Roman"/>
          <w:sz w:val="28"/>
          <w:szCs w:val="28"/>
        </w:rPr>
        <w:t>, (Это необходимо для учета статистики посетивших мероприятие участников) в поле «Пароль», введите пароль из присланного письма,  в поле « О себе» введите ФИО и  нажмите кнопку [Войти в мероприятие].</w:t>
      </w:r>
    </w:p>
    <w:p w:rsidR="00C41232" w:rsidRPr="00B35A74" w:rsidRDefault="00C41232" w:rsidP="00B35A74">
      <w:pPr>
        <w:pStyle w:val="a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1232" w:rsidRPr="00B35A74" w:rsidRDefault="00C41232" w:rsidP="00630AF2">
      <w:pPr>
        <w:pStyle w:val="a1"/>
        <w:spacing w:after="0" w:line="240" w:lineRule="auto"/>
        <w:ind w:left="0" w:firstLine="720"/>
        <w:rPr>
          <w:rFonts w:ascii="Times New Roman" w:hAnsi="Times New Roman"/>
          <w:sz w:val="28"/>
          <w:szCs w:val="28"/>
        </w:rPr>
      </w:pPr>
      <w:r w:rsidRPr="00B35A74">
        <w:rPr>
          <w:rFonts w:ascii="Times New Roman" w:hAnsi="Times New Roman"/>
          <w:sz w:val="28"/>
          <w:szCs w:val="28"/>
        </w:rPr>
        <w:t>На рисунке показан примерный вид формы входа на мероприятие.</w:t>
      </w:r>
    </w:p>
    <w:p w:rsidR="00C41232" w:rsidRDefault="00C41232" w:rsidP="00B35A74">
      <w:pPr>
        <w:jc w:val="center"/>
        <w:rPr>
          <w:noProof/>
        </w:rPr>
      </w:pPr>
      <w:r>
        <w:rPr>
          <w:noProof/>
        </w:rPr>
        <w:pict>
          <v:shape id="_x0000_i1026" type="#_x0000_t75" style="width:475.5pt;height:224.25pt;visibility:visible">
            <v:imagedata r:id="rId9" o:title="" croptop="2269f"/>
          </v:shape>
        </w:pict>
      </w:r>
    </w:p>
    <w:p w:rsidR="00C41232" w:rsidRDefault="00C41232" w:rsidP="00B35A74">
      <w:pPr>
        <w:jc w:val="both"/>
        <w:rPr>
          <w:noProof/>
        </w:rPr>
      </w:pPr>
      <w:r>
        <w:rPr>
          <w:noProof/>
        </w:rPr>
        <w:tab/>
      </w:r>
    </w:p>
    <w:p w:rsidR="00C41232" w:rsidRPr="00B35A74" w:rsidRDefault="00C41232" w:rsidP="00B35A74">
      <w:pPr>
        <w:ind w:firstLine="708"/>
        <w:jc w:val="both"/>
        <w:rPr>
          <w:noProof/>
          <w:sz w:val="28"/>
          <w:szCs w:val="28"/>
        </w:rPr>
      </w:pPr>
      <w:r w:rsidRPr="00B35A74">
        <w:rPr>
          <w:noProof/>
          <w:sz w:val="28"/>
          <w:szCs w:val="28"/>
        </w:rPr>
        <w:t xml:space="preserve">Также ссылку на мероприятия для входа можно получить зайдя на сайт </w:t>
      </w:r>
      <w:hyperlink r:id="rId10" w:history="1">
        <w:r w:rsidRPr="00B35A74">
          <w:rPr>
            <w:rStyle w:val="Hyperlink"/>
            <w:noProof/>
            <w:sz w:val="28"/>
            <w:szCs w:val="28"/>
            <w:lang w:val="en-US"/>
          </w:rPr>
          <w:t>viro</w:t>
        </w:r>
        <w:r w:rsidRPr="00B35A74">
          <w:rPr>
            <w:rStyle w:val="Hyperlink"/>
            <w:noProof/>
            <w:sz w:val="28"/>
            <w:szCs w:val="28"/>
          </w:rPr>
          <w:t>.</w:t>
        </w:r>
        <w:r w:rsidRPr="00B35A74">
          <w:rPr>
            <w:rStyle w:val="Hyperlink"/>
            <w:noProof/>
            <w:sz w:val="28"/>
            <w:szCs w:val="28"/>
            <w:lang w:val="en-US"/>
          </w:rPr>
          <w:t>edu</w:t>
        </w:r>
        <w:r w:rsidRPr="00B35A74">
          <w:rPr>
            <w:rStyle w:val="Hyperlink"/>
            <w:noProof/>
            <w:sz w:val="28"/>
            <w:szCs w:val="28"/>
          </w:rPr>
          <w:t>.</w:t>
        </w:r>
        <w:r w:rsidRPr="00B35A74">
          <w:rPr>
            <w:rStyle w:val="Hyperlink"/>
            <w:noProof/>
            <w:sz w:val="28"/>
            <w:szCs w:val="28"/>
            <w:lang w:val="en-US"/>
          </w:rPr>
          <w:t>ru</w:t>
        </w:r>
      </w:hyperlink>
      <w:r w:rsidRPr="00B35A74">
        <w:rPr>
          <w:noProof/>
          <w:sz w:val="28"/>
          <w:szCs w:val="28"/>
        </w:rPr>
        <w:t xml:space="preserve"> и выбрав пункт «ВЕБИНАРЫ» Расположение пункта показано на рисунке</w:t>
      </w:r>
    </w:p>
    <w:p w:rsidR="00C41232" w:rsidRDefault="00C41232" w:rsidP="00B35A74">
      <w:pPr>
        <w:jc w:val="both"/>
        <w:rPr>
          <w:noProof/>
        </w:rPr>
      </w:pPr>
    </w:p>
    <w:p w:rsidR="00C41232" w:rsidRDefault="00C41232" w:rsidP="00B35A74">
      <w:pPr>
        <w:jc w:val="both"/>
        <w:rPr>
          <w:noProof/>
        </w:rPr>
      </w:pPr>
      <w:r>
        <w:rPr>
          <w:noProof/>
        </w:rPr>
        <w:pict>
          <v:shape id="_x0000_i1027" type="#_x0000_t75" style="width:533.25pt;height:135pt;visibility:visible">
            <v:imagedata r:id="rId11" o:title=""/>
          </v:shape>
        </w:pict>
      </w:r>
    </w:p>
    <w:p w:rsidR="00C41232" w:rsidRDefault="00C41232" w:rsidP="00B35A74">
      <w:pPr>
        <w:jc w:val="both"/>
        <w:rPr>
          <w:noProof/>
        </w:rPr>
      </w:pPr>
      <w:r>
        <w:rPr>
          <w:noProof/>
        </w:rPr>
        <w:tab/>
      </w:r>
    </w:p>
    <w:p w:rsidR="00C41232" w:rsidRDefault="00C41232" w:rsidP="00B35A74">
      <w:pPr>
        <w:jc w:val="both"/>
        <w:rPr>
          <w:noProof/>
        </w:rPr>
      </w:pPr>
    </w:p>
    <w:p w:rsidR="00C41232" w:rsidRDefault="00C41232" w:rsidP="00B35A74">
      <w:pPr>
        <w:ind w:firstLine="720"/>
        <w:jc w:val="both"/>
        <w:rPr>
          <w:noProof/>
          <w:sz w:val="28"/>
          <w:szCs w:val="28"/>
        </w:rPr>
      </w:pPr>
      <w:r w:rsidRPr="00B35A74">
        <w:rPr>
          <w:noProof/>
          <w:sz w:val="28"/>
          <w:szCs w:val="28"/>
        </w:rPr>
        <w:t>Откроется вкладка календаря где будет показана дата мероприятия, ссылка для подключения и пароль для него. Для получения информации о мероприятии достаточно кликнуть по его названию.</w:t>
      </w:r>
    </w:p>
    <w:p w:rsidR="00C41232" w:rsidRPr="00B35A74" w:rsidRDefault="00C41232" w:rsidP="00B35A74">
      <w:pPr>
        <w:ind w:firstLine="720"/>
        <w:jc w:val="center"/>
        <w:rPr>
          <w:sz w:val="28"/>
          <w:szCs w:val="28"/>
        </w:rPr>
      </w:pPr>
    </w:p>
    <w:p w:rsidR="00C41232" w:rsidRPr="00CD3C3C" w:rsidRDefault="00C41232" w:rsidP="00B35A74">
      <w:pPr>
        <w:jc w:val="center"/>
        <w:rPr>
          <w:noProof/>
        </w:rPr>
      </w:pPr>
      <w:r w:rsidRPr="00DC6E6E">
        <w:rPr>
          <w:noProof/>
          <w:sz w:val="28"/>
          <w:szCs w:val="28"/>
        </w:rPr>
        <w:pict>
          <v:shape id="_x0000_i1028" type="#_x0000_t75" style="width:483.75pt;height:340.5pt;visibility:visible">
            <v:imagedata r:id="rId12" o:title=""/>
          </v:shape>
        </w:pict>
      </w:r>
    </w:p>
    <w:p w:rsidR="00C41232" w:rsidRPr="00421557" w:rsidRDefault="00C41232" w:rsidP="00B35A74">
      <w:pPr>
        <w:jc w:val="both"/>
        <w:rPr>
          <w:noProof/>
        </w:rPr>
      </w:pPr>
    </w:p>
    <w:p w:rsidR="00C41232" w:rsidRDefault="00C41232" w:rsidP="00B35A74">
      <w:pPr>
        <w:ind w:firstLine="360"/>
        <w:jc w:val="both"/>
      </w:pPr>
    </w:p>
    <w:sectPr w:rsidR="00C41232" w:rsidSect="00B35A74">
      <w:footerReference w:type="even" r:id="rId13"/>
      <w:footerReference w:type="default" r:id="rId14"/>
      <w:pgSz w:w="11906" w:h="16838"/>
      <w:pgMar w:top="1134" w:right="567" w:bottom="1134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232" w:rsidRDefault="00C41232" w:rsidP="00B767A3">
      <w:r>
        <w:separator/>
      </w:r>
    </w:p>
  </w:endnote>
  <w:endnote w:type="continuationSeparator" w:id="0">
    <w:p w:rsidR="00C41232" w:rsidRDefault="00C41232" w:rsidP="00B767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232" w:rsidRDefault="00C41232" w:rsidP="00FE64F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1232" w:rsidRDefault="00C41232" w:rsidP="007A514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232" w:rsidRDefault="00C41232" w:rsidP="00FE64F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41232" w:rsidRDefault="00C41232" w:rsidP="007A514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232" w:rsidRDefault="00C41232" w:rsidP="00B767A3">
      <w:r>
        <w:separator/>
      </w:r>
    </w:p>
  </w:footnote>
  <w:footnote w:type="continuationSeparator" w:id="0">
    <w:p w:rsidR="00C41232" w:rsidRDefault="00C41232" w:rsidP="00B767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7149C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930AB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04C73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28289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6ECD1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EEC0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282B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EAB0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F269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0720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925506"/>
    <w:multiLevelType w:val="hybridMultilevel"/>
    <w:tmpl w:val="F446AF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43D4379"/>
    <w:multiLevelType w:val="hybridMultilevel"/>
    <w:tmpl w:val="7BDAC2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471058B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07C13547"/>
    <w:multiLevelType w:val="hybridMultilevel"/>
    <w:tmpl w:val="6A163D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6419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7B422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3ECBB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5908C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AF8B0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0AECD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80695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11E6B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4">
    <w:nsid w:val="09A23331"/>
    <w:multiLevelType w:val="hybridMultilevel"/>
    <w:tmpl w:val="728CD524"/>
    <w:lvl w:ilvl="0" w:tplc="3F3E9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0A80149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0F875E37"/>
    <w:multiLevelType w:val="hybridMultilevel"/>
    <w:tmpl w:val="3DC8859C"/>
    <w:lvl w:ilvl="0" w:tplc="041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>
    <w:nsid w:val="10A00C09"/>
    <w:multiLevelType w:val="hybridMultilevel"/>
    <w:tmpl w:val="AF6A24C0"/>
    <w:lvl w:ilvl="0" w:tplc="C166E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63B0E09"/>
    <w:multiLevelType w:val="hybridMultilevel"/>
    <w:tmpl w:val="66D44174"/>
    <w:lvl w:ilvl="0" w:tplc="BC848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AC235D3"/>
    <w:multiLevelType w:val="hybridMultilevel"/>
    <w:tmpl w:val="1ECA7A76"/>
    <w:lvl w:ilvl="0" w:tplc="9350D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96E8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76F7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28A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48D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CCA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02B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5C9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1F016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1E0E3148"/>
    <w:multiLevelType w:val="hybridMultilevel"/>
    <w:tmpl w:val="8C4824A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22012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25FE4A5A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27D41EA5"/>
    <w:multiLevelType w:val="hybridMultilevel"/>
    <w:tmpl w:val="9A82EE52"/>
    <w:lvl w:ilvl="0" w:tplc="C166E7F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306B3497"/>
    <w:multiLevelType w:val="hybridMultilevel"/>
    <w:tmpl w:val="6C1C0398"/>
    <w:lvl w:ilvl="0" w:tplc="2D42C4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124C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1E91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368E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68C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221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D09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32FE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CA0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33C07BD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38527072"/>
    <w:multiLevelType w:val="hybridMultilevel"/>
    <w:tmpl w:val="E5AA527E"/>
    <w:lvl w:ilvl="0" w:tplc="0FCA00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96419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7B422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3ECBB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5908C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AF8B0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A0AECD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80695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11E6B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>
    <w:nsid w:val="38DD3CD0"/>
    <w:multiLevelType w:val="hybridMultilevel"/>
    <w:tmpl w:val="57E0C3F2"/>
    <w:lvl w:ilvl="0" w:tplc="BC848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D1E5B23"/>
    <w:multiLevelType w:val="hybridMultilevel"/>
    <w:tmpl w:val="EF66AA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3D813E7C"/>
    <w:multiLevelType w:val="hybridMultilevel"/>
    <w:tmpl w:val="CD640F6C"/>
    <w:lvl w:ilvl="0" w:tplc="BC848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3D86F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>
    <w:nsid w:val="4A101231"/>
    <w:multiLevelType w:val="hybridMultilevel"/>
    <w:tmpl w:val="4F98D850"/>
    <w:lvl w:ilvl="0" w:tplc="31144D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A627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3E03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6E1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D6D7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1EA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D249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D67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407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4DF574D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>
    <w:nsid w:val="505211E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>
    <w:nsid w:val="505E7B1E"/>
    <w:multiLevelType w:val="hybridMultilevel"/>
    <w:tmpl w:val="F692D63A"/>
    <w:lvl w:ilvl="0" w:tplc="0419000D">
      <w:start w:val="1"/>
      <w:numFmt w:val="bullet"/>
      <w:lvlText w:val=""/>
      <w:lvlJc w:val="left"/>
      <w:pPr>
        <w:ind w:left="51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5BD0C6D"/>
    <w:multiLevelType w:val="hybridMultilevel"/>
    <w:tmpl w:val="BBBC91B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5BBB4FD2"/>
    <w:multiLevelType w:val="hybridMultilevel"/>
    <w:tmpl w:val="F5161508"/>
    <w:lvl w:ilvl="0" w:tplc="0419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7">
    <w:nsid w:val="6051555E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>
    <w:nsid w:val="65595E42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>
    <w:nsid w:val="6B59070C"/>
    <w:multiLevelType w:val="hybridMultilevel"/>
    <w:tmpl w:val="307C54A8"/>
    <w:lvl w:ilvl="0" w:tplc="04190011">
      <w:start w:val="1"/>
      <w:numFmt w:val="decimal"/>
      <w:lvlText w:val="%1)"/>
      <w:lvlJc w:val="left"/>
      <w:pPr>
        <w:ind w:left="5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97" w:hanging="180"/>
      </w:pPr>
      <w:rPr>
        <w:rFonts w:cs="Times New Roman"/>
      </w:rPr>
    </w:lvl>
  </w:abstractNum>
  <w:abstractNum w:abstractNumId="40">
    <w:nsid w:val="7137107B"/>
    <w:multiLevelType w:val="multilevel"/>
    <w:tmpl w:val="5F3271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8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41">
    <w:nsid w:val="737A6E42"/>
    <w:multiLevelType w:val="hybridMultilevel"/>
    <w:tmpl w:val="68609696"/>
    <w:lvl w:ilvl="0" w:tplc="BC8488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81A5439"/>
    <w:multiLevelType w:val="hybridMultilevel"/>
    <w:tmpl w:val="AC304302"/>
    <w:lvl w:ilvl="0" w:tplc="5C14F9A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3">
    <w:nsid w:val="7F594206"/>
    <w:multiLevelType w:val="hybridMultilevel"/>
    <w:tmpl w:val="B9CA14D8"/>
    <w:lvl w:ilvl="0" w:tplc="F2AE839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1"/>
  </w:num>
  <w:num w:numId="2">
    <w:abstractNumId w:val="42"/>
  </w:num>
  <w:num w:numId="3">
    <w:abstractNumId w:val="18"/>
  </w:num>
  <w:num w:numId="4">
    <w:abstractNumId w:val="27"/>
  </w:num>
  <w:num w:numId="5">
    <w:abstractNumId w:val="29"/>
  </w:num>
  <w:num w:numId="6">
    <w:abstractNumId w:val="41"/>
  </w:num>
  <w:num w:numId="7">
    <w:abstractNumId w:val="33"/>
  </w:num>
  <w:num w:numId="8">
    <w:abstractNumId w:val="12"/>
  </w:num>
  <w:num w:numId="9">
    <w:abstractNumId w:val="38"/>
  </w:num>
  <w:num w:numId="10">
    <w:abstractNumId w:val="32"/>
  </w:num>
  <w:num w:numId="11">
    <w:abstractNumId w:val="25"/>
  </w:num>
  <w:num w:numId="12">
    <w:abstractNumId w:val="21"/>
  </w:num>
  <w:num w:numId="13">
    <w:abstractNumId w:val="22"/>
  </w:num>
  <w:num w:numId="14">
    <w:abstractNumId w:val="43"/>
  </w:num>
  <w:num w:numId="15">
    <w:abstractNumId w:val="31"/>
  </w:num>
  <w:num w:numId="16">
    <w:abstractNumId w:val="24"/>
  </w:num>
  <w:num w:numId="17">
    <w:abstractNumId w:val="19"/>
  </w:num>
  <w:num w:numId="18">
    <w:abstractNumId w:val="20"/>
  </w:num>
  <w:num w:numId="19">
    <w:abstractNumId w:val="35"/>
  </w:num>
  <w:num w:numId="20">
    <w:abstractNumId w:val="26"/>
  </w:num>
  <w:num w:numId="21">
    <w:abstractNumId w:val="23"/>
  </w:num>
  <w:num w:numId="22">
    <w:abstractNumId w:val="39"/>
  </w:num>
  <w:num w:numId="23">
    <w:abstractNumId w:val="34"/>
  </w:num>
  <w:num w:numId="24">
    <w:abstractNumId w:val="37"/>
  </w:num>
  <w:num w:numId="25">
    <w:abstractNumId w:val="30"/>
    <w:lvlOverride w:ilvl="0">
      <w:startOverride w:val="1"/>
    </w:lvlOverride>
  </w:num>
  <w:num w:numId="26">
    <w:abstractNumId w:val="15"/>
  </w:num>
  <w:num w:numId="27">
    <w:abstractNumId w:val="10"/>
  </w:num>
  <w:num w:numId="28">
    <w:abstractNumId w:val="36"/>
  </w:num>
  <w:num w:numId="29">
    <w:abstractNumId w:val="16"/>
  </w:num>
  <w:num w:numId="30">
    <w:abstractNumId w:val="40"/>
  </w:num>
  <w:num w:numId="31">
    <w:abstractNumId w:val="17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14"/>
  </w:num>
  <w:num w:numId="43">
    <w:abstractNumId w:val="13"/>
  </w:num>
  <w:num w:numId="4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4D63"/>
    <w:rsid w:val="000068D3"/>
    <w:rsid w:val="00010E57"/>
    <w:rsid w:val="0001478D"/>
    <w:rsid w:val="00020500"/>
    <w:rsid w:val="00042488"/>
    <w:rsid w:val="00046D2A"/>
    <w:rsid w:val="00051C14"/>
    <w:rsid w:val="0005232B"/>
    <w:rsid w:val="00056AFF"/>
    <w:rsid w:val="00061C2B"/>
    <w:rsid w:val="000626D4"/>
    <w:rsid w:val="00072FB0"/>
    <w:rsid w:val="0007480A"/>
    <w:rsid w:val="000801FE"/>
    <w:rsid w:val="00080AE4"/>
    <w:rsid w:val="000A26AC"/>
    <w:rsid w:val="000C75FA"/>
    <w:rsid w:val="000D249F"/>
    <w:rsid w:val="000D5AD1"/>
    <w:rsid w:val="000F36AF"/>
    <w:rsid w:val="00102E44"/>
    <w:rsid w:val="00122321"/>
    <w:rsid w:val="00127747"/>
    <w:rsid w:val="00132623"/>
    <w:rsid w:val="00135960"/>
    <w:rsid w:val="0015095D"/>
    <w:rsid w:val="00154345"/>
    <w:rsid w:val="00155E39"/>
    <w:rsid w:val="00160046"/>
    <w:rsid w:val="0016705A"/>
    <w:rsid w:val="00171114"/>
    <w:rsid w:val="00187965"/>
    <w:rsid w:val="001B6D2B"/>
    <w:rsid w:val="001C79E2"/>
    <w:rsid w:val="001D0656"/>
    <w:rsid w:val="001E0D10"/>
    <w:rsid w:val="001E2FBE"/>
    <w:rsid w:val="001E5D98"/>
    <w:rsid w:val="001E7A2C"/>
    <w:rsid w:val="001F7AAF"/>
    <w:rsid w:val="002074DC"/>
    <w:rsid w:val="0022151E"/>
    <w:rsid w:val="00230775"/>
    <w:rsid w:val="00230886"/>
    <w:rsid w:val="00241CF4"/>
    <w:rsid w:val="002446D5"/>
    <w:rsid w:val="0025144A"/>
    <w:rsid w:val="00254536"/>
    <w:rsid w:val="002717C4"/>
    <w:rsid w:val="002837D2"/>
    <w:rsid w:val="00293501"/>
    <w:rsid w:val="002977C7"/>
    <w:rsid w:val="002A06AE"/>
    <w:rsid w:val="002A0EB3"/>
    <w:rsid w:val="002A7BE6"/>
    <w:rsid w:val="002B0077"/>
    <w:rsid w:val="002C0EB7"/>
    <w:rsid w:val="002C1A37"/>
    <w:rsid w:val="002C32BE"/>
    <w:rsid w:val="002C611A"/>
    <w:rsid w:val="002F7166"/>
    <w:rsid w:val="002F7CFD"/>
    <w:rsid w:val="00303708"/>
    <w:rsid w:val="003136D7"/>
    <w:rsid w:val="00314828"/>
    <w:rsid w:val="00322C46"/>
    <w:rsid w:val="00323905"/>
    <w:rsid w:val="00325023"/>
    <w:rsid w:val="00333640"/>
    <w:rsid w:val="0035731A"/>
    <w:rsid w:val="00367554"/>
    <w:rsid w:val="003737FD"/>
    <w:rsid w:val="003818BB"/>
    <w:rsid w:val="00390315"/>
    <w:rsid w:val="00391380"/>
    <w:rsid w:val="003A24E8"/>
    <w:rsid w:val="003A6B9F"/>
    <w:rsid w:val="003B052E"/>
    <w:rsid w:val="003B2AE6"/>
    <w:rsid w:val="003C7EA9"/>
    <w:rsid w:val="003D27EF"/>
    <w:rsid w:val="003D4757"/>
    <w:rsid w:val="003D7975"/>
    <w:rsid w:val="00402611"/>
    <w:rsid w:val="00402A3E"/>
    <w:rsid w:val="004075A9"/>
    <w:rsid w:val="00412BB0"/>
    <w:rsid w:val="004130DB"/>
    <w:rsid w:val="0041726E"/>
    <w:rsid w:val="00421557"/>
    <w:rsid w:val="004274B8"/>
    <w:rsid w:val="00430A85"/>
    <w:rsid w:val="0043705B"/>
    <w:rsid w:val="004439D5"/>
    <w:rsid w:val="00450B50"/>
    <w:rsid w:val="00453F86"/>
    <w:rsid w:val="004563BE"/>
    <w:rsid w:val="00463BDE"/>
    <w:rsid w:val="004659E4"/>
    <w:rsid w:val="004677DB"/>
    <w:rsid w:val="00483C80"/>
    <w:rsid w:val="004A5C63"/>
    <w:rsid w:val="004A7F8A"/>
    <w:rsid w:val="004D12D0"/>
    <w:rsid w:val="004E2019"/>
    <w:rsid w:val="004E73F1"/>
    <w:rsid w:val="004F20D8"/>
    <w:rsid w:val="00500782"/>
    <w:rsid w:val="00500C3C"/>
    <w:rsid w:val="00513125"/>
    <w:rsid w:val="00525AFD"/>
    <w:rsid w:val="00527C3F"/>
    <w:rsid w:val="00531409"/>
    <w:rsid w:val="00540708"/>
    <w:rsid w:val="00541194"/>
    <w:rsid w:val="005602DA"/>
    <w:rsid w:val="00566395"/>
    <w:rsid w:val="0058006F"/>
    <w:rsid w:val="00594B46"/>
    <w:rsid w:val="0059798E"/>
    <w:rsid w:val="005A3797"/>
    <w:rsid w:val="005B3103"/>
    <w:rsid w:val="005C0CB1"/>
    <w:rsid w:val="005C0E7D"/>
    <w:rsid w:val="005D5AA5"/>
    <w:rsid w:val="005D64AA"/>
    <w:rsid w:val="005D67FB"/>
    <w:rsid w:val="005E0304"/>
    <w:rsid w:val="005F0E8E"/>
    <w:rsid w:val="005F2ACF"/>
    <w:rsid w:val="005F76DE"/>
    <w:rsid w:val="006072E5"/>
    <w:rsid w:val="006111EE"/>
    <w:rsid w:val="00613D3A"/>
    <w:rsid w:val="00615856"/>
    <w:rsid w:val="00630AF2"/>
    <w:rsid w:val="0064170C"/>
    <w:rsid w:val="00642929"/>
    <w:rsid w:val="006438E8"/>
    <w:rsid w:val="00647F74"/>
    <w:rsid w:val="00660B51"/>
    <w:rsid w:val="00663B35"/>
    <w:rsid w:val="006722C1"/>
    <w:rsid w:val="0067326D"/>
    <w:rsid w:val="006900BF"/>
    <w:rsid w:val="006A1E9F"/>
    <w:rsid w:val="006A489C"/>
    <w:rsid w:val="006B3C28"/>
    <w:rsid w:val="006C0B78"/>
    <w:rsid w:val="006C4D3E"/>
    <w:rsid w:val="006D12D1"/>
    <w:rsid w:val="006D3DA6"/>
    <w:rsid w:val="006D54CB"/>
    <w:rsid w:val="006D68C4"/>
    <w:rsid w:val="006D7FEB"/>
    <w:rsid w:val="006E4032"/>
    <w:rsid w:val="006E60CE"/>
    <w:rsid w:val="006F0B4A"/>
    <w:rsid w:val="006F2277"/>
    <w:rsid w:val="007155DA"/>
    <w:rsid w:val="00721553"/>
    <w:rsid w:val="0073678A"/>
    <w:rsid w:val="00740A50"/>
    <w:rsid w:val="00750DB7"/>
    <w:rsid w:val="007546C1"/>
    <w:rsid w:val="00766C72"/>
    <w:rsid w:val="007777B0"/>
    <w:rsid w:val="00781361"/>
    <w:rsid w:val="0078564B"/>
    <w:rsid w:val="007A1F92"/>
    <w:rsid w:val="007A4D63"/>
    <w:rsid w:val="007A514B"/>
    <w:rsid w:val="007A72C2"/>
    <w:rsid w:val="007C6E1F"/>
    <w:rsid w:val="007D0764"/>
    <w:rsid w:val="007D1F71"/>
    <w:rsid w:val="007E6F70"/>
    <w:rsid w:val="007F08DF"/>
    <w:rsid w:val="007F2AFD"/>
    <w:rsid w:val="0080156A"/>
    <w:rsid w:val="00802BFD"/>
    <w:rsid w:val="00803618"/>
    <w:rsid w:val="00805E0F"/>
    <w:rsid w:val="00814F39"/>
    <w:rsid w:val="00820693"/>
    <w:rsid w:val="00824013"/>
    <w:rsid w:val="0083285A"/>
    <w:rsid w:val="008328FB"/>
    <w:rsid w:val="008341FB"/>
    <w:rsid w:val="0083614D"/>
    <w:rsid w:val="00841906"/>
    <w:rsid w:val="00860861"/>
    <w:rsid w:val="00864E6A"/>
    <w:rsid w:val="00867FCD"/>
    <w:rsid w:val="008728A7"/>
    <w:rsid w:val="00881AFE"/>
    <w:rsid w:val="00894149"/>
    <w:rsid w:val="008975EE"/>
    <w:rsid w:val="008B2665"/>
    <w:rsid w:val="008B73DE"/>
    <w:rsid w:val="008C4F3E"/>
    <w:rsid w:val="008D0075"/>
    <w:rsid w:val="008F29BA"/>
    <w:rsid w:val="008F3077"/>
    <w:rsid w:val="008F5437"/>
    <w:rsid w:val="009113B1"/>
    <w:rsid w:val="00911E85"/>
    <w:rsid w:val="009120A1"/>
    <w:rsid w:val="009145ED"/>
    <w:rsid w:val="00922437"/>
    <w:rsid w:val="00922C30"/>
    <w:rsid w:val="00933411"/>
    <w:rsid w:val="00935346"/>
    <w:rsid w:val="00944923"/>
    <w:rsid w:val="00952F0A"/>
    <w:rsid w:val="00955F23"/>
    <w:rsid w:val="00960719"/>
    <w:rsid w:val="009629C6"/>
    <w:rsid w:val="00966F70"/>
    <w:rsid w:val="00967C47"/>
    <w:rsid w:val="009743B6"/>
    <w:rsid w:val="00984416"/>
    <w:rsid w:val="009854A3"/>
    <w:rsid w:val="00986C44"/>
    <w:rsid w:val="00993C33"/>
    <w:rsid w:val="00997087"/>
    <w:rsid w:val="009A0F69"/>
    <w:rsid w:val="009B39AA"/>
    <w:rsid w:val="009C0605"/>
    <w:rsid w:val="009C0E0C"/>
    <w:rsid w:val="009D4417"/>
    <w:rsid w:val="009D6186"/>
    <w:rsid w:val="009F3FFF"/>
    <w:rsid w:val="009F70B8"/>
    <w:rsid w:val="00A10C56"/>
    <w:rsid w:val="00A117BB"/>
    <w:rsid w:val="00A137C6"/>
    <w:rsid w:val="00A226E4"/>
    <w:rsid w:val="00A268D7"/>
    <w:rsid w:val="00A305E7"/>
    <w:rsid w:val="00A33E19"/>
    <w:rsid w:val="00A33FA9"/>
    <w:rsid w:val="00A422B9"/>
    <w:rsid w:val="00A51699"/>
    <w:rsid w:val="00A54664"/>
    <w:rsid w:val="00A56D4D"/>
    <w:rsid w:val="00A90BF6"/>
    <w:rsid w:val="00A92818"/>
    <w:rsid w:val="00AF52E4"/>
    <w:rsid w:val="00AF737A"/>
    <w:rsid w:val="00AF7FC2"/>
    <w:rsid w:val="00B05FB7"/>
    <w:rsid w:val="00B07668"/>
    <w:rsid w:val="00B165F4"/>
    <w:rsid w:val="00B21BD7"/>
    <w:rsid w:val="00B3046A"/>
    <w:rsid w:val="00B34210"/>
    <w:rsid w:val="00B35A74"/>
    <w:rsid w:val="00B447D8"/>
    <w:rsid w:val="00B542F3"/>
    <w:rsid w:val="00B65454"/>
    <w:rsid w:val="00B65B4C"/>
    <w:rsid w:val="00B72940"/>
    <w:rsid w:val="00B74944"/>
    <w:rsid w:val="00B767A3"/>
    <w:rsid w:val="00B933A6"/>
    <w:rsid w:val="00B95072"/>
    <w:rsid w:val="00BA1ABE"/>
    <w:rsid w:val="00BA5ED3"/>
    <w:rsid w:val="00BB0887"/>
    <w:rsid w:val="00BD278B"/>
    <w:rsid w:val="00BD3DFD"/>
    <w:rsid w:val="00C06E22"/>
    <w:rsid w:val="00C17E68"/>
    <w:rsid w:val="00C41232"/>
    <w:rsid w:val="00C42749"/>
    <w:rsid w:val="00C46CD1"/>
    <w:rsid w:val="00C61AF8"/>
    <w:rsid w:val="00C761C4"/>
    <w:rsid w:val="00C86070"/>
    <w:rsid w:val="00CC4461"/>
    <w:rsid w:val="00CC6FDE"/>
    <w:rsid w:val="00CD0458"/>
    <w:rsid w:val="00CD296E"/>
    <w:rsid w:val="00CD3C3C"/>
    <w:rsid w:val="00CD630F"/>
    <w:rsid w:val="00CF5588"/>
    <w:rsid w:val="00D072CA"/>
    <w:rsid w:val="00D128A5"/>
    <w:rsid w:val="00D22559"/>
    <w:rsid w:val="00D22605"/>
    <w:rsid w:val="00D238C2"/>
    <w:rsid w:val="00D27A0E"/>
    <w:rsid w:val="00D36F33"/>
    <w:rsid w:val="00D37783"/>
    <w:rsid w:val="00D40C28"/>
    <w:rsid w:val="00D4262C"/>
    <w:rsid w:val="00D47DCF"/>
    <w:rsid w:val="00D5710F"/>
    <w:rsid w:val="00D608BE"/>
    <w:rsid w:val="00D65D8C"/>
    <w:rsid w:val="00D67C5E"/>
    <w:rsid w:val="00D73C51"/>
    <w:rsid w:val="00D77CD5"/>
    <w:rsid w:val="00DA1E83"/>
    <w:rsid w:val="00DB7AA8"/>
    <w:rsid w:val="00DC6E6E"/>
    <w:rsid w:val="00DD4221"/>
    <w:rsid w:val="00DE2E24"/>
    <w:rsid w:val="00DF29D0"/>
    <w:rsid w:val="00E07C0F"/>
    <w:rsid w:val="00E2060A"/>
    <w:rsid w:val="00E2497D"/>
    <w:rsid w:val="00E27C6B"/>
    <w:rsid w:val="00E352A0"/>
    <w:rsid w:val="00E356CC"/>
    <w:rsid w:val="00E37FE4"/>
    <w:rsid w:val="00E67020"/>
    <w:rsid w:val="00E7717B"/>
    <w:rsid w:val="00EA5920"/>
    <w:rsid w:val="00EB4700"/>
    <w:rsid w:val="00ED06D9"/>
    <w:rsid w:val="00EE2AC2"/>
    <w:rsid w:val="00EE3A79"/>
    <w:rsid w:val="00EE4855"/>
    <w:rsid w:val="00EE6262"/>
    <w:rsid w:val="00EF2A28"/>
    <w:rsid w:val="00EF2B86"/>
    <w:rsid w:val="00EF324E"/>
    <w:rsid w:val="00F07CCA"/>
    <w:rsid w:val="00F2343F"/>
    <w:rsid w:val="00F24AF8"/>
    <w:rsid w:val="00F33452"/>
    <w:rsid w:val="00F3602D"/>
    <w:rsid w:val="00F412A4"/>
    <w:rsid w:val="00F42BBF"/>
    <w:rsid w:val="00F606C0"/>
    <w:rsid w:val="00F62854"/>
    <w:rsid w:val="00F706CD"/>
    <w:rsid w:val="00F76089"/>
    <w:rsid w:val="00F82095"/>
    <w:rsid w:val="00F86EF3"/>
    <w:rsid w:val="00F95BE5"/>
    <w:rsid w:val="00FA1375"/>
    <w:rsid w:val="00FC3DC5"/>
    <w:rsid w:val="00FC4239"/>
    <w:rsid w:val="00FD56CA"/>
    <w:rsid w:val="00FE64FC"/>
    <w:rsid w:val="00FF579B"/>
    <w:rsid w:val="00FF633E"/>
    <w:rsid w:val="00FF7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03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7777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8036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77B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60719"/>
    <w:rPr>
      <w:rFonts w:ascii="Cambria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99"/>
    <w:qFormat/>
    <w:rsid w:val="00D5710F"/>
    <w:pPr>
      <w:ind w:left="720"/>
      <w:contextualSpacing/>
    </w:pPr>
  </w:style>
  <w:style w:type="character" w:customStyle="1" w:styleId="PlainTextChar">
    <w:name w:val="Plain Text Char"/>
    <w:uiPriority w:val="99"/>
    <w:locked/>
    <w:rsid w:val="006E4032"/>
    <w:rPr>
      <w:rFonts w:ascii="Courier New" w:hAnsi="Courier New"/>
      <w:lang w:eastAsia="ru-RU"/>
    </w:rPr>
  </w:style>
  <w:style w:type="paragraph" w:styleId="PlainText">
    <w:name w:val="Plain Text"/>
    <w:basedOn w:val="Normal"/>
    <w:link w:val="PlainTextChar1"/>
    <w:uiPriority w:val="99"/>
    <w:rsid w:val="006E4032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1E5D98"/>
    <w:rPr>
      <w:rFonts w:ascii="Courier New" w:hAnsi="Courier New" w:cs="Courier New"/>
      <w:sz w:val="20"/>
      <w:szCs w:val="20"/>
    </w:rPr>
  </w:style>
  <w:style w:type="character" w:customStyle="1" w:styleId="1">
    <w:name w:val="Текст Знак1"/>
    <w:basedOn w:val="DefaultParagraphFont"/>
    <w:uiPriority w:val="99"/>
    <w:semiHidden/>
    <w:rsid w:val="006E4032"/>
    <w:rPr>
      <w:rFonts w:ascii="Consolas" w:hAnsi="Consolas" w:cs="Times New Roman"/>
      <w:sz w:val="21"/>
      <w:szCs w:val="21"/>
      <w:lang w:eastAsia="ru-RU"/>
    </w:rPr>
  </w:style>
  <w:style w:type="character" w:customStyle="1" w:styleId="FontStyle29">
    <w:name w:val="Font Style29"/>
    <w:basedOn w:val="DefaultParagraphFont"/>
    <w:uiPriority w:val="99"/>
    <w:rsid w:val="006E4032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6E4032"/>
    <w:pPr>
      <w:widowControl w:val="0"/>
      <w:autoSpaceDE w:val="0"/>
      <w:autoSpaceDN w:val="0"/>
      <w:adjustRightInd w:val="0"/>
      <w:spacing w:line="322" w:lineRule="exact"/>
    </w:pPr>
  </w:style>
  <w:style w:type="paragraph" w:styleId="NormalWeb">
    <w:name w:val="Normal (Web)"/>
    <w:basedOn w:val="Normal"/>
    <w:uiPriority w:val="99"/>
    <w:semiHidden/>
    <w:rsid w:val="006E4032"/>
  </w:style>
  <w:style w:type="paragraph" w:styleId="FootnoteText">
    <w:name w:val="footnote text"/>
    <w:basedOn w:val="Normal"/>
    <w:link w:val="FootnoteTextChar"/>
    <w:uiPriority w:val="99"/>
    <w:rsid w:val="006D68C4"/>
    <w:rPr>
      <w:rFonts w:ascii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6D68C4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6D68C4"/>
    <w:rPr>
      <w:rFonts w:cs="Times New Roman"/>
      <w:vertAlign w:val="superscript"/>
    </w:rPr>
  </w:style>
  <w:style w:type="character" w:customStyle="1" w:styleId="FontStyle90">
    <w:name w:val="Font Style90"/>
    <w:uiPriority w:val="99"/>
    <w:rsid w:val="006D68C4"/>
    <w:rPr>
      <w:rFonts w:ascii="Times New Roman" w:hAnsi="Times New Roman"/>
      <w:b/>
      <w:sz w:val="24"/>
    </w:rPr>
  </w:style>
  <w:style w:type="table" w:styleId="TableGrid">
    <w:name w:val="Table Grid"/>
    <w:basedOn w:val="TableNormal"/>
    <w:uiPriority w:val="99"/>
    <w:rsid w:val="006D68C4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uiPriority w:val="99"/>
    <w:rsid w:val="006D68C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D68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68C4"/>
    <w:rPr>
      <w:rFonts w:ascii="Tahoma" w:hAnsi="Tahoma" w:cs="Tahoma"/>
      <w:sz w:val="16"/>
      <w:szCs w:val="16"/>
      <w:lang w:eastAsia="ru-RU"/>
    </w:rPr>
  </w:style>
  <w:style w:type="character" w:customStyle="1" w:styleId="a">
    <w:name w:val="Знак Знак"/>
    <w:basedOn w:val="DefaultParagraphFont"/>
    <w:uiPriority w:val="99"/>
    <w:locked/>
    <w:rsid w:val="00333640"/>
    <w:rPr>
      <w:rFonts w:ascii="Courier New" w:hAnsi="Courier New" w:cs="Courier New"/>
      <w:sz w:val="22"/>
      <w:szCs w:val="22"/>
      <w:lang w:val="ru-RU" w:eastAsia="ru-RU" w:bidi="ar-SA"/>
    </w:rPr>
  </w:style>
  <w:style w:type="character" w:styleId="Strong">
    <w:name w:val="Strong"/>
    <w:basedOn w:val="DefaultParagraphFont"/>
    <w:uiPriority w:val="99"/>
    <w:qFormat/>
    <w:locked/>
    <w:rsid w:val="0083614D"/>
    <w:rPr>
      <w:rFonts w:cs="Times New Roman"/>
      <w:b/>
      <w:bCs/>
    </w:rPr>
  </w:style>
  <w:style w:type="character" w:customStyle="1" w:styleId="11">
    <w:name w:val="Знак Знак1"/>
    <w:basedOn w:val="DefaultParagraphFont"/>
    <w:uiPriority w:val="99"/>
    <w:locked/>
    <w:rsid w:val="00966F70"/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Знак Знак2"/>
    <w:uiPriority w:val="99"/>
    <w:semiHidden/>
    <w:locked/>
    <w:rsid w:val="00F07CCA"/>
    <w:rPr>
      <w:rFonts w:ascii="Calibri" w:hAnsi="Calibri"/>
      <w:lang w:val="ru-RU" w:eastAsia="ru-RU"/>
    </w:rPr>
  </w:style>
  <w:style w:type="character" w:customStyle="1" w:styleId="FontStyle89">
    <w:name w:val="Font Style89"/>
    <w:uiPriority w:val="99"/>
    <w:rsid w:val="00F07CCA"/>
    <w:rPr>
      <w:rFonts w:ascii="Times New Roman" w:hAnsi="Times New Roman"/>
      <w:sz w:val="24"/>
    </w:rPr>
  </w:style>
  <w:style w:type="paragraph" w:customStyle="1" w:styleId="a0">
    <w:name w:val="Стиль"/>
    <w:uiPriority w:val="99"/>
    <w:rsid w:val="00F07CCA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rsid w:val="00F07CCA"/>
    <w:pPr>
      <w:spacing w:before="100" w:beforeAutospacing="1" w:after="100" w:afterAutospacing="1"/>
    </w:pPr>
    <w:rPr>
      <w:rFonts w:ascii="Calibri" w:eastAsia="Calibri" w:hAnsi="Calibri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60719"/>
    <w:rPr>
      <w:rFonts w:ascii="Times New Roman" w:hAnsi="Times New Roman" w:cs="Times New Roman"/>
      <w:sz w:val="24"/>
      <w:szCs w:val="24"/>
    </w:rPr>
  </w:style>
  <w:style w:type="character" w:customStyle="1" w:styleId="BodyTextIndentChar1">
    <w:name w:val="Body Text Indent Char1"/>
    <w:link w:val="BodyTextIndent"/>
    <w:uiPriority w:val="99"/>
    <w:locked/>
    <w:rsid w:val="00F07CCA"/>
    <w:rPr>
      <w:sz w:val="24"/>
      <w:lang w:val="ru-RU" w:eastAsia="ru-RU"/>
    </w:rPr>
  </w:style>
  <w:style w:type="paragraph" w:customStyle="1" w:styleId="ConsPlusNonformat">
    <w:name w:val="ConsPlusNonformat"/>
    <w:uiPriority w:val="99"/>
    <w:rsid w:val="00F07CC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803618"/>
    <w:rPr>
      <w:rFonts w:cs="Times New Roman"/>
      <w:color w:val="0000FF"/>
      <w:u w:val="single"/>
    </w:rPr>
  </w:style>
  <w:style w:type="paragraph" w:styleId="Caption">
    <w:name w:val="caption"/>
    <w:basedOn w:val="Normal"/>
    <w:next w:val="Normal"/>
    <w:uiPriority w:val="99"/>
    <w:qFormat/>
    <w:locked/>
    <w:rsid w:val="00803618"/>
    <w:pPr>
      <w:widowControl w:val="0"/>
      <w:autoSpaceDE w:val="0"/>
      <w:autoSpaceDN w:val="0"/>
      <w:adjustRightInd w:val="0"/>
      <w:spacing w:after="200"/>
    </w:pPr>
    <w:rPr>
      <w:b/>
      <w:bCs/>
      <w:color w:val="4F81BD"/>
      <w:sz w:val="18"/>
      <w:szCs w:val="18"/>
    </w:rPr>
  </w:style>
  <w:style w:type="paragraph" w:styleId="Footer">
    <w:name w:val="footer"/>
    <w:basedOn w:val="Normal"/>
    <w:link w:val="FooterChar"/>
    <w:uiPriority w:val="99"/>
    <w:rsid w:val="007A514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0719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7A514B"/>
    <w:rPr>
      <w:rFonts w:cs="Times New Roman"/>
    </w:rPr>
  </w:style>
  <w:style w:type="paragraph" w:customStyle="1" w:styleId="p4">
    <w:name w:val="p4"/>
    <w:basedOn w:val="Normal"/>
    <w:uiPriority w:val="99"/>
    <w:rsid w:val="00952F0A"/>
    <w:pPr>
      <w:spacing w:before="100" w:beforeAutospacing="1" w:after="100" w:afterAutospacing="1"/>
    </w:pPr>
  </w:style>
  <w:style w:type="character" w:customStyle="1" w:styleId="110">
    <w:name w:val="Знак Знак11"/>
    <w:uiPriority w:val="99"/>
    <w:locked/>
    <w:rsid w:val="00952F0A"/>
    <w:rPr>
      <w:rFonts w:ascii="Courier New" w:hAnsi="Courier New"/>
      <w:sz w:val="20"/>
      <w:lang w:eastAsia="ru-RU"/>
    </w:rPr>
  </w:style>
  <w:style w:type="character" w:customStyle="1" w:styleId="21">
    <w:name w:val="Знак Знак21"/>
    <w:uiPriority w:val="99"/>
    <w:locked/>
    <w:rsid w:val="00993C33"/>
    <w:rPr>
      <w:rFonts w:ascii="Calibri" w:hAnsi="Calibri"/>
      <w:lang w:val="ru-RU" w:eastAsia="en-US"/>
    </w:rPr>
  </w:style>
  <w:style w:type="character" w:styleId="Emphasis">
    <w:name w:val="Emphasis"/>
    <w:basedOn w:val="DefaultParagraphFont"/>
    <w:uiPriority w:val="99"/>
    <w:qFormat/>
    <w:locked/>
    <w:rsid w:val="00993C33"/>
    <w:rPr>
      <w:rFonts w:cs="Times New Roman"/>
      <w:i/>
    </w:rPr>
  </w:style>
  <w:style w:type="character" w:customStyle="1" w:styleId="20">
    <w:name w:val="Основной текст (2)_"/>
    <w:link w:val="210"/>
    <w:uiPriority w:val="99"/>
    <w:locked/>
    <w:rsid w:val="00993C33"/>
    <w:rPr>
      <w:sz w:val="28"/>
    </w:rPr>
  </w:style>
  <w:style w:type="paragraph" w:customStyle="1" w:styleId="210">
    <w:name w:val="Основной текст (2)1"/>
    <w:basedOn w:val="Normal"/>
    <w:link w:val="20"/>
    <w:uiPriority w:val="99"/>
    <w:rsid w:val="00993C33"/>
    <w:pPr>
      <w:widowControl w:val="0"/>
      <w:shd w:val="clear" w:color="auto" w:fill="FFFFFF"/>
      <w:spacing w:line="322" w:lineRule="exact"/>
    </w:pPr>
    <w:rPr>
      <w:rFonts w:ascii="Calibri" w:eastAsia="Calibri" w:hAnsi="Calibri"/>
      <w:sz w:val="28"/>
      <w:szCs w:val="20"/>
    </w:rPr>
  </w:style>
  <w:style w:type="character" w:customStyle="1" w:styleId="22">
    <w:name w:val="Основной текст (2) + Полужирный"/>
    <w:uiPriority w:val="99"/>
    <w:rsid w:val="00993C3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28">
    <w:name w:val="Основной текст (2)8"/>
    <w:uiPriority w:val="99"/>
    <w:rsid w:val="00993C33"/>
    <w:rPr>
      <w:rFonts w:ascii="Times New Roman" w:hAnsi="Times New Roman"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27">
    <w:name w:val="Основной текст (2)7"/>
    <w:uiPriority w:val="99"/>
    <w:rsid w:val="00993C33"/>
    <w:rPr>
      <w:rFonts w:ascii="Times New Roman" w:hAnsi="Times New Roman"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23">
    <w:name w:val="Основной текст (2)3"/>
    <w:uiPriority w:val="99"/>
    <w:rsid w:val="00993C33"/>
    <w:rPr>
      <w:rFonts w:ascii="Times New Roman" w:hAnsi="Times New Roman"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211">
    <w:name w:val="Основной текст (2) + Полужирный1"/>
    <w:uiPriority w:val="99"/>
    <w:rsid w:val="00993C33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12">
    <w:name w:val="Знак Знак12"/>
    <w:uiPriority w:val="99"/>
    <w:locked/>
    <w:rsid w:val="00993C33"/>
    <w:rPr>
      <w:rFonts w:ascii="Calibri" w:hAnsi="Calibri"/>
      <w:sz w:val="24"/>
      <w:lang w:val="ru-RU" w:eastAsia="ru-RU"/>
    </w:rPr>
  </w:style>
  <w:style w:type="paragraph" w:customStyle="1" w:styleId="a1">
    <w:name w:val="Абзац списка"/>
    <w:basedOn w:val="Normal"/>
    <w:uiPriority w:val="99"/>
    <w:rsid w:val="00993C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68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vcs.imind.ru/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viro.edu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538</TotalTime>
  <Pages>4</Pages>
  <Words>585</Words>
  <Characters>3339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2019-01-29T10:34:00Z</cp:lastPrinted>
  <dcterms:created xsi:type="dcterms:W3CDTF">2018-03-26T05:50:00Z</dcterms:created>
  <dcterms:modified xsi:type="dcterms:W3CDTF">2019-01-29T10:41:00Z</dcterms:modified>
</cp:coreProperties>
</file>